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1B2C" w14:textId="528B6E12" w:rsidR="009E3574" w:rsidRPr="00FB0C79" w:rsidRDefault="009E3574" w:rsidP="00C644DC">
      <w:pPr>
        <w:spacing w:line="476" w:lineRule="exact"/>
        <w:jc w:val="center"/>
        <w:rPr>
          <w:rFonts w:ascii="HG正楷書体-PRO"/>
          <w:sz w:val="24"/>
          <w:szCs w:val="24"/>
          <w:lang w:eastAsia="zh-TW"/>
        </w:rPr>
      </w:pPr>
      <w:r>
        <w:rPr>
          <w:rFonts w:ascii="HG正楷書体-PRO" w:hint="eastAsia"/>
          <w:spacing w:val="16"/>
          <w:sz w:val="38"/>
          <w:lang w:eastAsia="zh-TW"/>
        </w:rPr>
        <w:t>学術集会助成申請書</w:t>
      </w:r>
      <w:r w:rsidR="00520F54">
        <w:rPr>
          <w:rFonts w:ascii="HG正楷書体-PRO" w:hint="eastAsia"/>
          <w:spacing w:val="16"/>
          <w:sz w:val="38"/>
        </w:rPr>
        <w:t xml:space="preserve">　　　　　</w:t>
      </w:r>
    </w:p>
    <w:p w14:paraId="4400185D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19"/>
          <w:lang w:eastAsia="zh-TW"/>
        </w:rPr>
      </w:pPr>
    </w:p>
    <w:p w14:paraId="52B37629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  <w:r>
        <w:rPr>
          <w:rFonts w:ascii="HG正楷書体-PRO" w:hint="eastAsia"/>
          <w:sz w:val="19"/>
          <w:lang w:eastAsia="zh-TW"/>
        </w:rPr>
        <w:t xml:space="preserve">　　　　　　　　　　　　　　　　　　　　　　　　　　　　　　　　　　　　　</w:t>
      </w:r>
      <w:r w:rsidR="00D24143">
        <w:rPr>
          <w:rFonts w:ascii="HG正楷書体-PRO" w:hint="eastAsia"/>
          <w:sz w:val="22"/>
          <w:lang w:eastAsia="zh-TW"/>
        </w:rPr>
        <w:t>令和</w:t>
      </w:r>
      <w:r>
        <w:rPr>
          <w:rFonts w:ascii="HG正楷書体-PRO" w:hint="eastAsia"/>
          <w:sz w:val="22"/>
          <w:lang w:eastAsia="zh-TW"/>
        </w:rPr>
        <w:t xml:space="preserve">　　年　　月　　日</w:t>
      </w:r>
    </w:p>
    <w:p w14:paraId="49C8DC95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</w:p>
    <w:p w14:paraId="39C32A3A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  <w:r>
        <w:rPr>
          <w:rFonts w:ascii="HG正楷書体-PRO" w:hint="eastAsia"/>
          <w:sz w:val="22"/>
          <w:lang w:eastAsia="zh-TW"/>
        </w:rPr>
        <w:t xml:space="preserve">　 </w:t>
      </w:r>
      <w:r w:rsidR="004976EF">
        <w:rPr>
          <w:rFonts w:ascii="HG正楷書体-PRO" w:hint="eastAsia"/>
          <w:sz w:val="22"/>
        </w:rPr>
        <w:t>公益</w:t>
      </w:r>
      <w:r>
        <w:rPr>
          <w:rFonts w:ascii="HG正楷書体-PRO" w:hint="eastAsia"/>
          <w:sz w:val="22"/>
          <w:lang w:eastAsia="zh-TW"/>
        </w:rPr>
        <w:t>財団法人臨床研究奨励基金</w:t>
      </w:r>
    </w:p>
    <w:p w14:paraId="0F37D4B5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  <w:r>
        <w:rPr>
          <w:rFonts w:ascii="HG正楷書体-PRO" w:hint="eastAsia"/>
          <w:sz w:val="22"/>
          <w:lang w:eastAsia="zh-TW"/>
        </w:rPr>
        <w:t xml:space="preserve">　　 理事長　</w:t>
      </w:r>
      <w:r w:rsidR="00AD659F">
        <w:rPr>
          <w:rFonts w:ascii="HG正楷書体-PRO" w:hint="eastAsia"/>
          <w:sz w:val="22"/>
        </w:rPr>
        <w:t>西村　良二</w:t>
      </w:r>
      <w:r>
        <w:rPr>
          <w:rFonts w:ascii="HG正楷書体-PRO" w:hint="eastAsia"/>
          <w:sz w:val="22"/>
          <w:lang w:eastAsia="zh-TW"/>
        </w:rPr>
        <w:t xml:space="preserve">　　殿</w:t>
      </w:r>
    </w:p>
    <w:p w14:paraId="6BE7CADD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</w:p>
    <w:p w14:paraId="365E7972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</w:p>
    <w:p w14:paraId="6165D950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  <w:lang w:eastAsia="zh-TW"/>
        </w:rPr>
        <w:t xml:space="preserve">　　　</w:t>
      </w:r>
      <w:r>
        <w:rPr>
          <w:rFonts w:ascii="HG正楷書体-PRO" w:hint="eastAsia"/>
          <w:sz w:val="22"/>
        </w:rPr>
        <w:t>下記のように学術集会を開催致しますので、助成を申請いたします。</w:t>
      </w:r>
    </w:p>
    <w:p w14:paraId="1B4EB62B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</w:p>
    <w:p w14:paraId="35AF5CE0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 xml:space="preserve">　　　　　　　　　　　　　　　　　　　　　　　　 </w:t>
      </w:r>
      <w:r w:rsidR="00184CE3">
        <w:rPr>
          <w:rFonts w:ascii="HG正楷書体-PRO"/>
          <w:sz w:val="22"/>
        </w:rPr>
        <w:fldChar w:fldCharType="begin"/>
      </w:r>
      <w:r>
        <w:rPr>
          <w:rFonts w:ascii="HG正楷書体-PRO" w:hint="eastAsia"/>
          <w:sz w:val="22"/>
        </w:rPr>
        <w:instrText>eq \o\ad(申請者</w:instrText>
      </w:r>
      <w:r>
        <w:rPr>
          <w:rFonts w:ascii="HG正楷書体-PRO" w:hint="eastAsia"/>
          <w:spacing w:val="0"/>
          <w:sz w:val="22"/>
        </w:rPr>
        <w:instrText>,</w:instrText>
      </w:r>
      <w:r>
        <w:rPr>
          <w:rFonts w:ascii="HG正楷書体-PRO" w:hint="eastAsia"/>
          <w:spacing w:val="0"/>
          <w:w w:val="50"/>
          <w:sz w:val="22"/>
        </w:rPr>
        <w:instrText xml:space="preserve">　　　　　　　　</w:instrText>
      </w:r>
      <w:r>
        <w:rPr>
          <w:rFonts w:ascii="HG正楷書体-PRO" w:hint="eastAsia"/>
          <w:spacing w:val="0"/>
          <w:sz w:val="22"/>
        </w:rPr>
        <w:instrText>)</w:instrText>
      </w:r>
      <w:r w:rsidR="00184CE3">
        <w:rPr>
          <w:rFonts w:ascii="HG正楷書体-PRO"/>
          <w:sz w:val="22"/>
        </w:rPr>
        <w:fldChar w:fldCharType="end"/>
      </w:r>
      <w:r>
        <w:rPr>
          <w:rFonts w:ascii="HG正楷書体-PRO" w:hint="eastAsia"/>
          <w:sz w:val="22"/>
        </w:rPr>
        <w:t xml:space="preserve">　　　　　　　　　　　　</w:t>
      </w:r>
      <w:r>
        <w:rPr>
          <w:rFonts w:ascii="JustUnitMark" w:hAnsi="JustUnitMark"/>
          <w:sz w:val="22"/>
        </w:rPr>
        <w:t></w:t>
      </w:r>
      <w:r w:rsidR="00184CE3">
        <w:rPr>
          <w:rFonts w:ascii="JustUnitMark" w:hAnsi="JustUnitMark"/>
          <w:sz w:val="22"/>
        </w:rPr>
        <w:fldChar w:fldCharType="begin"/>
      </w:r>
      <w:r>
        <w:rPr>
          <w:rFonts w:ascii="JustUnitMark" w:hAnsi="JustUnitMark"/>
          <w:sz w:val="22"/>
        </w:rPr>
        <w:instrText xml:space="preserve"> eq \o\ac(</w:instrText>
      </w:r>
      <w:r>
        <w:rPr>
          <w:rFonts w:ascii="JustUnitMark" w:hAnsi="JustUnitMark" w:hint="eastAsia"/>
          <w:sz w:val="22"/>
        </w:rPr>
        <w:instrText>◯</w:instrText>
      </w:r>
      <w:r>
        <w:rPr>
          <w:rFonts w:ascii="JustUnitMark" w:hAnsi="JustUnitMark"/>
          <w:sz w:val="22"/>
        </w:rPr>
        <w:instrText>,</w:instrText>
      </w:r>
      <w:r>
        <w:rPr>
          <w:rFonts w:ascii="JustUnitMark" w:hAnsi="JustUnitMark" w:hint="eastAsia"/>
          <w:position w:val="2"/>
          <w:sz w:val="15"/>
        </w:rPr>
        <w:instrText>印</w:instrText>
      </w:r>
      <w:r>
        <w:rPr>
          <w:rFonts w:ascii="JustUnitMark" w:hAnsi="JustUnitMark"/>
          <w:sz w:val="22"/>
        </w:rPr>
        <w:instrText>)</w:instrText>
      </w:r>
      <w:r w:rsidR="00184CE3">
        <w:rPr>
          <w:rFonts w:ascii="JustUnitMark" w:hAnsi="JustUnitMark"/>
          <w:sz w:val="22"/>
        </w:rPr>
        <w:fldChar w:fldCharType="end"/>
      </w:r>
    </w:p>
    <w:p w14:paraId="238ABB45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</w:p>
    <w:p w14:paraId="1C3EFAE5" w14:textId="77777777" w:rsidR="009E3574" w:rsidRDefault="009E3574">
      <w:pPr>
        <w:wordWrap w:val="0"/>
        <w:spacing w:line="286" w:lineRule="exact"/>
        <w:jc w:val="left"/>
        <w:rPr>
          <w:rFonts w:ascii="HG正楷書体-PRO"/>
        </w:rPr>
      </w:pPr>
      <w:r>
        <w:rPr>
          <w:rFonts w:ascii="HG正楷書体-PRO" w:hint="eastAsia"/>
          <w:sz w:val="19"/>
        </w:rPr>
        <w:t xml:space="preserve">　　　　　　　　　　　　　　　　　　　　　　　　　　　　　　　　　　　　　　　　　　　</w:t>
      </w:r>
      <w:r>
        <w:rPr>
          <w:rFonts w:ascii="HG正楷書体-PRO" w:hint="eastAsia"/>
        </w:rPr>
        <w:t>（学術－１）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9E3574" w14:paraId="4195C302" w14:textId="77777777" w:rsidTr="00EC578A">
        <w:trPr>
          <w:trHeight w:val="912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BD8D7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１．申請者</w:t>
            </w:r>
          </w:p>
          <w:p w14:paraId="282A8C0B" w14:textId="77777777" w:rsidR="008E284C" w:rsidRDefault="009E3574" w:rsidP="008E284C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</w:t>
            </w:r>
            <w:r w:rsidR="008E284C">
              <w:rPr>
                <w:rFonts w:ascii="HG正楷書体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284C" w:rsidRPr="008E284C">
                    <w:rPr>
                      <w:rFonts w:ascii="HG正楷書体-PRO" w:hint="eastAsia"/>
                      <w:sz w:val="10"/>
                    </w:rPr>
                    <w:t>ふ　り　が　な</w:t>
                  </w:r>
                </w:rt>
                <w:rubyBase>
                  <w:r w:rsidR="008E284C">
                    <w:rPr>
                      <w:rFonts w:ascii="HG正楷書体-PRO" w:hint="eastAsia"/>
                    </w:rPr>
                    <w:t>氏名</w:t>
                  </w:r>
                </w:rubyBase>
              </w:ruby>
            </w:r>
            <w:r>
              <w:rPr>
                <w:rFonts w:ascii="HG正楷書体-PRO" w:hint="eastAsia"/>
              </w:rPr>
              <w:t xml:space="preserve">　　　　　　　　　　　　</w:t>
            </w:r>
            <w:r w:rsidR="008E284C">
              <w:rPr>
                <w:rFonts w:ascii="HG正楷書体-PRO" w:hint="eastAsia"/>
              </w:rPr>
              <w:t xml:space="preserve">　　　</w:t>
            </w:r>
          </w:p>
          <w:p w14:paraId="034B56F8" w14:textId="77777777" w:rsidR="008E284C" w:rsidRDefault="008E284C" w:rsidP="008E284C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7C541AD1" w14:textId="77777777" w:rsidR="009E3574" w:rsidRDefault="009E3574" w:rsidP="008E284C">
            <w:pPr>
              <w:spacing w:line="240" w:lineRule="auto"/>
              <w:ind w:firstLineChars="3800" w:firstLine="8208"/>
              <w:jc w:val="left"/>
              <w:rPr>
                <w:rFonts w:ascii="HG正楷書体-PRO"/>
              </w:rPr>
            </w:pPr>
          </w:p>
        </w:tc>
      </w:tr>
      <w:tr w:rsidR="009E3574" w14:paraId="4DC58B87" w14:textId="77777777" w:rsidTr="00EC578A">
        <w:trPr>
          <w:trHeight w:val="720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6F0AE" w14:textId="77777777" w:rsidR="00BE577D" w:rsidRDefault="008E284C" w:rsidP="0004042E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  <w:lang w:eastAsia="zh-TW"/>
              </w:rPr>
              <w:t xml:space="preserve">所属機関　　　　　　　　　　　　　　　　　　　　　　　　　</w:t>
            </w:r>
            <w:r w:rsidR="009E3574">
              <w:rPr>
                <w:rFonts w:ascii="HG正楷書体-PRO" w:hint="eastAsia"/>
                <w:lang w:eastAsia="zh-TW"/>
              </w:rPr>
              <w:t>役　職</w:t>
            </w:r>
          </w:p>
          <w:p w14:paraId="6D2C0B97" w14:textId="77777777" w:rsidR="009E3574" w:rsidRDefault="009E3574" w:rsidP="00BE577D">
            <w:pPr>
              <w:jc w:val="left"/>
              <w:rPr>
                <w:rFonts w:ascii="HG正楷書体-PRO"/>
                <w:lang w:eastAsia="zh-TW"/>
              </w:rPr>
            </w:pPr>
          </w:p>
        </w:tc>
      </w:tr>
      <w:tr w:rsidR="00BE577D" w14:paraId="7E97D11D" w14:textId="77777777" w:rsidTr="00EC578A">
        <w:trPr>
          <w:trHeight w:val="975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694A2" w14:textId="77777777" w:rsidR="00BE577D" w:rsidRPr="008E284C" w:rsidRDefault="00184CE3" w:rsidP="0004042E">
            <w:pPr>
              <w:spacing w:line="240" w:lineRule="auto"/>
              <w:ind w:firstLineChars="100" w:firstLine="200"/>
              <w:jc w:val="left"/>
              <w:rPr>
                <w:rFonts w:ascii="HG正楷書体-PRO"/>
              </w:rPr>
            </w:pPr>
            <w:r>
              <w:rPr>
                <w:rFonts w:ascii="HG正楷書体-PRO"/>
              </w:rPr>
              <w:fldChar w:fldCharType="begin"/>
            </w:r>
            <w:r w:rsidR="00BE577D">
              <w:rPr>
                <w:rFonts w:ascii="HG正楷書体-PRO"/>
              </w:rPr>
              <w:instrText xml:space="preserve"> eq \o\ad(</w:instrText>
            </w:r>
            <w:r w:rsidR="00BE577D">
              <w:rPr>
                <w:rFonts w:ascii="HG正楷書体-PRO" w:hint="eastAsia"/>
              </w:rPr>
              <w:instrText>所在地</w:instrText>
            </w:r>
            <w:r w:rsidR="00BE577D">
              <w:rPr>
                <w:rFonts w:ascii="HG正楷書体-PRO"/>
              </w:rPr>
              <w:instrText>,</w:instrText>
            </w:r>
            <w:r w:rsidR="00BE577D">
              <w:rPr>
                <w:rFonts w:ascii="HG正楷書体-PRO" w:hint="eastAsia"/>
              </w:rPr>
              <w:instrText xml:space="preserve">　　　　</w:instrText>
            </w:r>
            <w:r w:rsidR="00BE577D">
              <w:rPr>
                <w:rFonts w:ascii="HG正楷書体-PRO"/>
              </w:rPr>
              <w:instrText>)</w:instrText>
            </w:r>
            <w:r>
              <w:rPr>
                <w:rFonts w:ascii="HG正楷書体-PRO"/>
              </w:rPr>
              <w:fldChar w:fldCharType="end"/>
            </w:r>
            <w:r w:rsidR="00BE577D">
              <w:rPr>
                <w:rFonts w:ascii="HG正楷書体-PRO" w:hint="eastAsia"/>
              </w:rPr>
              <w:t xml:space="preserve">　　　　　　　　　　　　　　　　　　　　　　　　　　</w:t>
            </w:r>
          </w:p>
          <w:p w14:paraId="7C00D57A" w14:textId="77777777" w:rsidR="00BE577D" w:rsidRDefault="008E284C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eastAsia="ＭＳ 明朝" w:hint="eastAsia"/>
              </w:rPr>
              <w:t xml:space="preserve">　</w:t>
            </w:r>
            <w:r>
              <w:rPr>
                <w:rFonts w:ascii="HG正楷書体-PRO" w:eastAsia="ＭＳ 明朝" w:hint="eastAsia"/>
              </w:rPr>
              <w:t xml:space="preserve"> </w:t>
            </w:r>
            <w:r>
              <w:rPr>
                <w:rFonts w:ascii="HG正楷書体-PRO" w:eastAsia="ＭＳ 明朝" w:hint="eastAsia"/>
              </w:rPr>
              <w:t>〒</w:t>
            </w:r>
          </w:p>
          <w:p w14:paraId="470AA63A" w14:textId="77777777" w:rsidR="00BE577D" w:rsidRDefault="008E284C" w:rsidP="00A91D3F">
            <w:pPr>
              <w:ind w:firstLineChars="1200" w:firstLine="2592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℡                   内線</w:t>
            </w:r>
            <w:r w:rsidR="00A91D3F">
              <w:rPr>
                <w:rFonts w:ascii="HG正楷書体-PRO" w:hint="eastAsia"/>
              </w:rPr>
              <w:t xml:space="preserve">　　　　　ﾒｰﾙｱﾄﾞﾚｽ</w:t>
            </w:r>
          </w:p>
        </w:tc>
      </w:tr>
      <w:tr w:rsidR="008E284C" w14:paraId="47AC1297" w14:textId="77777777" w:rsidTr="00267AE4">
        <w:trPr>
          <w:trHeight w:val="1110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E41C5" w14:textId="77777777" w:rsidR="008E284C" w:rsidRDefault="008E284C" w:rsidP="00BE577D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*申請者不在の場合の</w:t>
            </w:r>
            <w:r w:rsidR="00267AE4">
              <w:rPr>
                <w:rFonts w:ascii="HG正楷書体-PRO" w:hint="eastAsia"/>
              </w:rPr>
              <w:t>連絡責任者</w:t>
            </w:r>
          </w:p>
          <w:p w14:paraId="6C6DDC55" w14:textId="77777777" w:rsidR="00267AE4" w:rsidRDefault="00267AE4" w:rsidP="00267AE4">
            <w:pPr>
              <w:spacing w:line="240" w:lineRule="auto"/>
              <w:ind w:firstLineChars="100" w:firstLine="200"/>
              <w:jc w:val="left"/>
              <w:rPr>
                <w:rFonts w:ascii="HG正楷書体-PRO"/>
              </w:rPr>
            </w:pPr>
            <w:r>
              <w:rPr>
                <w:rFonts w:ascii="HG正楷書体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7AE4" w:rsidRPr="00267AE4">
                    <w:rPr>
                      <w:rFonts w:ascii="HG正楷書体-PRO" w:hint="eastAsia"/>
                      <w:sz w:val="10"/>
                    </w:rPr>
                    <w:t>ふ　り　が　な</w:t>
                  </w:r>
                </w:rt>
                <w:rubyBase>
                  <w:r w:rsidR="00267AE4">
                    <w:rPr>
                      <w:rFonts w:ascii="HG正楷書体-PRO" w:hint="eastAsia"/>
                    </w:rPr>
                    <w:t>氏名</w:t>
                  </w:r>
                </w:rubyBase>
              </w:ruby>
            </w:r>
            <w:r>
              <w:rPr>
                <w:rFonts w:ascii="HG正楷書体-PRO" w:hint="eastAsia"/>
              </w:rPr>
              <w:t xml:space="preserve">　　　　　　　　　　　　　　　　　　 所属・役職</w:t>
            </w:r>
          </w:p>
          <w:p w14:paraId="4DAAAACE" w14:textId="77777777" w:rsidR="00267AE4" w:rsidRDefault="00267AE4" w:rsidP="00267AE4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</w:p>
          <w:p w14:paraId="2767797A" w14:textId="77777777" w:rsidR="00267AE4" w:rsidRDefault="00267AE4" w:rsidP="00267AE4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連絡先(℡)　　　　　　　　　　内線　　　　　ﾒｰﾙｱﾄﾞﾚｽ</w:t>
            </w:r>
          </w:p>
        </w:tc>
      </w:tr>
      <w:tr w:rsidR="00BE577D" w14:paraId="683D9B08" w14:textId="77777777" w:rsidTr="00267AE4">
        <w:trPr>
          <w:trHeight w:val="970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975" w14:textId="77777777" w:rsidR="00BE577D" w:rsidRDefault="00BE577D" w:rsidP="00BE577D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</w:t>
            </w:r>
          </w:p>
          <w:p w14:paraId="76DBC5BB" w14:textId="77777777" w:rsidR="00BE577D" w:rsidRPr="00BE577D" w:rsidRDefault="00BE577D" w:rsidP="0004042E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所属学会</w:t>
            </w:r>
          </w:p>
        </w:tc>
      </w:tr>
      <w:tr w:rsidR="009E3574" w14:paraId="1C43D6BD" w14:textId="77777777">
        <w:tc>
          <w:tcPr>
            <w:tcW w:w="100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164BD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２．学術集会主催者および主催機関</w:t>
            </w:r>
          </w:p>
          <w:p w14:paraId="7F327089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4D143BB8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主</w:t>
            </w:r>
            <w:r w:rsidR="0004042E">
              <w:rPr>
                <w:rFonts w:ascii="HG正楷書体-PRO" w:hint="eastAsia"/>
              </w:rPr>
              <w:t xml:space="preserve"> </w:t>
            </w:r>
            <w:r>
              <w:rPr>
                <w:rFonts w:ascii="HG正楷書体-PRO" w:hint="eastAsia"/>
              </w:rPr>
              <w:t>催</w:t>
            </w:r>
            <w:r w:rsidR="0004042E">
              <w:rPr>
                <w:rFonts w:ascii="HG正楷書体-PRO" w:hint="eastAsia"/>
              </w:rPr>
              <w:t xml:space="preserve"> </w:t>
            </w:r>
            <w:r>
              <w:rPr>
                <w:rFonts w:ascii="HG正楷書体-PRO" w:hint="eastAsia"/>
              </w:rPr>
              <w:t>者</w:t>
            </w:r>
          </w:p>
        </w:tc>
      </w:tr>
      <w:tr w:rsidR="009E3574" w14:paraId="01096B17" w14:textId="77777777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2C7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04B5EF7F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主催機関</w:t>
            </w:r>
          </w:p>
          <w:p w14:paraId="52B190B6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  <w:tr w:rsidR="009E3574" w14:paraId="091565F3" w14:textId="77777777" w:rsidTr="00267AE4">
        <w:trPr>
          <w:trHeight w:val="824"/>
        </w:trPr>
        <w:tc>
          <w:tcPr>
            <w:tcW w:w="100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E0415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３．学術集会の名称</w:t>
            </w:r>
          </w:p>
          <w:p w14:paraId="6ECF7258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276281AC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和文名称</w:t>
            </w:r>
          </w:p>
        </w:tc>
      </w:tr>
      <w:tr w:rsidR="009E3574" w14:paraId="38258955" w14:textId="77777777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32D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0F562C28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英文名称</w:t>
            </w:r>
          </w:p>
          <w:p w14:paraId="77E8C6F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  <w:tr w:rsidR="009E3574" w14:paraId="373BDCE8" w14:textId="77777777" w:rsidTr="00267AE4">
        <w:trPr>
          <w:trHeight w:val="946"/>
        </w:trPr>
        <w:tc>
          <w:tcPr>
            <w:tcW w:w="100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2641D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４．開催の場所、日時、期間</w:t>
            </w:r>
          </w:p>
          <w:p w14:paraId="43976508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220BBC19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開催場所</w:t>
            </w:r>
          </w:p>
        </w:tc>
      </w:tr>
      <w:tr w:rsidR="009E3574" w14:paraId="3F9B22E3" w14:textId="77777777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13F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3C8343DF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日時、期間</w:t>
            </w:r>
          </w:p>
          <w:p w14:paraId="12CF8E8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  <w:tr w:rsidR="009E3574" w14:paraId="2F14D07B" w14:textId="77777777" w:rsidTr="00EC578A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C80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５．参加人員（国際集会の場合は国別）</w:t>
            </w:r>
          </w:p>
          <w:p w14:paraId="479BD2C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3FF181FE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</w:tbl>
    <w:p w14:paraId="4C8EC50A" w14:textId="77777777" w:rsidR="009E3574" w:rsidRDefault="009E3574">
      <w:pPr>
        <w:wordWrap w:val="0"/>
        <w:spacing w:line="240" w:lineRule="auto"/>
        <w:jc w:val="left"/>
        <w:rPr>
          <w:rFonts w:ascii="HG正楷書体-PRO"/>
          <w:lang w:eastAsia="zh-CN"/>
        </w:rPr>
      </w:pPr>
      <w:r>
        <w:rPr>
          <w:rFonts w:ascii="HG正楷書体-PRO" w:hint="eastAsia"/>
          <w:lang w:eastAsia="zh-CN"/>
        </w:rPr>
        <w:br w:type="page"/>
      </w:r>
      <w:r>
        <w:rPr>
          <w:rFonts w:ascii="HG正楷書体-PRO" w:hint="eastAsia"/>
          <w:lang w:eastAsia="zh-CN"/>
        </w:rPr>
        <w:lastRenderedPageBreak/>
        <w:t xml:space="preserve">　　　　　　　　　　　　　　　　　　　　　　　　　　　　　　　　　　　　　　　　　（学術－２）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9E3574" w14:paraId="5310B17F" w14:textId="77777777" w:rsidTr="00772E88">
        <w:trPr>
          <w:trHeight w:val="4688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FFB" w14:textId="77777777" w:rsidR="009E3574" w:rsidRDefault="009E3574">
            <w:pPr>
              <w:spacing w:line="240" w:lineRule="auto"/>
              <w:jc w:val="left"/>
              <w:rPr>
                <w:rFonts w:ascii="HG正楷書体-PRO"/>
                <w:lang w:eastAsia="zh-TW"/>
              </w:rPr>
            </w:pPr>
          </w:p>
          <w:p w14:paraId="124DF084" w14:textId="77777777" w:rsidR="009E3574" w:rsidRDefault="009E3574" w:rsidP="00772E88">
            <w:pPr>
              <w:spacing w:line="240" w:lineRule="auto"/>
              <w:jc w:val="left"/>
              <w:rPr>
                <w:rFonts w:ascii="HG正楷書体-PRO"/>
                <w:lang w:eastAsia="zh-TW"/>
              </w:rPr>
            </w:pPr>
            <w:r>
              <w:rPr>
                <w:rFonts w:ascii="HG正楷書体-PRO" w:hint="eastAsia"/>
                <w:lang w:eastAsia="zh-TW"/>
              </w:rPr>
              <w:t xml:space="preserve"> ６．組織委員（氏名、所属機関、役職）</w:t>
            </w:r>
          </w:p>
        </w:tc>
      </w:tr>
      <w:tr w:rsidR="009E3574" w14:paraId="7A3DE52B" w14:textId="77777777" w:rsidTr="00772E88">
        <w:trPr>
          <w:trHeight w:val="4811"/>
        </w:trPr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228" w14:textId="77777777" w:rsidR="009E3574" w:rsidRDefault="009E3574">
            <w:pPr>
              <w:spacing w:line="240" w:lineRule="auto"/>
              <w:jc w:val="left"/>
              <w:rPr>
                <w:rFonts w:ascii="HG正楷書体-PRO"/>
                <w:lang w:eastAsia="zh-TW"/>
              </w:rPr>
            </w:pPr>
          </w:p>
          <w:p w14:paraId="4DD4DD62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  <w:lang w:eastAsia="zh-TW"/>
              </w:rPr>
              <w:t xml:space="preserve"> </w:t>
            </w:r>
            <w:r>
              <w:rPr>
                <w:rFonts w:ascii="HG正楷書体-PRO" w:hint="eastAsia"/>
              </w:rPr>
              <w:t>７．学術集会の目的および意義</w:t>
            </w:r>
          </w:p>
        </w:tc>
      </w:tr>
      <w:tr w:rsidR="009E3574" w14:paraId="7D73F27F" w14:textId="77777777" w:rsidTr="00C362C6">
        <w:trPr>
          <w:trHeight w:val="5278"/>
        </w:trPr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A6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5CCE9D43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 ８．計画の概要（プログラム予定など）</w:t>
            </w:r>
          </w:p>
        </w:tc>
      </w:tr>
    </w:tbl>
    <w:p w14:paraId="5314D160" w14:textId="77777777" w:rsidR="00EE7B51" w:rsidRDefault="009E3574">
      <w:pPr>
        <w:wordWrap w:val="0"/>
        <w:spacing w:line="240" w:lineRule="auto"/>
        <w:jc w:val="left"/>
        <w:rPr>
          <w:rFonts w:ascii="HG正楷書体-PRO"/>
        </w:rPr>
      </w:pPr>
      <w:r>
        <w:rPr>
          <w:rFonts w:ascii="HG正楷書体-PRO" w:hint="eastAsia"/>
        </w:rPr>
        <w:br w:type="page"/>
      </w:r>
      <w:r>
        <w:rPr>
          <w:rFonts w:ascii="HG正楷書体-PRO" w:hint="eastAsia"/>
        </w:rPr>
        <w:lastRenderedPageBreak/>
        <w:t xml:space="preserve">　　　　　　　　　　　　　　　　　　　　　　　　　　　　　　　　　　　　　　　　　（学術－３）</w:t>
      </w: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63"/>
        <w:gridCol w:w="921"/>
        <w:gridCol w:w="1773"/>
        <w:gridCol w:w="1984"/>
        <w:gridCol w:w="425"/>
        <w:gridCol w:w="993"/>
        <w:gridCol w:w="1701"/>
        <w:gridCol w:w="1832"/>
        <w:gridCol w:w="10"/>
      </w:tblGrid>
      <w:tr w:rsidR="00EE7B51" w14:paraId="30ED55A6" w14:textId="77777777" w:rsidTr="00EE7B51">
        <w:trPr>
          <w:gridAfter w:val="1"/>
          <w:wAfter w:w="10" w:type="dxa"/>
          <w:trHeight w:val="2250"/>
        </w:trPr>
        <w:tc>
          <w:tcPr>
            <w:tcW w:w="10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BBF" w14:textId="16A4E9E5" w:rsidR="00EE7B51" w:rsidRDefault="00CD2540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13746" wp14:editId="5582D15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6381750" cy="0"/>
                      <wp:effectExtent l="9525" t="9525" r="9525" b="9525"/>
                      <wp:wrapNone/>
                      <wp:docPr id="115359917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FC9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2.25pt;margin-top:0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vRuAEAAFY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"/>
                  </w:pict>
                </mc:Fallback>
              </mc:AlternateContent>
            </w:r>
          </w:p>
          <w:p w14:paraId="370C46C5" w14:textId="77777777" w:rsidR="00EE7B51" w:rsidRPr="00EE7B51" w:rsidRDefault="00EE7B51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 9</w:t>
            </w:r>
            <w:r w:rsidRPr="00EE7B51">
              <w:rPr>
                <w:rFonts w:ascii="HG正楷書体-PRO" w:hint="eastAsia"/>
              </w:rPr>
              <w:t>．学術集会の収支計画（主な収支科目の金額を記入して下さい。）</w:t>
            </w:r>
          </w:p>
          <w:p w14:paraId="6D03B8DF" w14:textId="62D77EFC" w:rsidR="00EE7B51" w:rsidRPr="00EE7B51" w:rsidRDefault="00EE7B51">
            <w:pPr>
              <w:spacing w:line="240" w:lineRule="auto"/>
              <w:ind w:left="216" w:hangingChars="100" w:hanging="216"/>
              <w:jc w:val="left"/>
              <w:rPr>
                <w:rFonts w:ascii="HG正楷書体-PRO"/>
              </w:rPr>
            </w:pPr>
            <w:r w:rsidRPr="00EE7B51">
              <w:rPr>
                <w:rFonts w:ascii="HG正楷書体-PRO" w:hint="eastAsia"/>
              </w:rPr>
              <w:t>（</w:t>
            </w:r>
            <w:r w:rsidRPr="002E218E">
              <w:rPr>
                <w:rFonts w:ascii="HG正楷書体-PRO" w:hint="eastAsia"/>
              </w:rPr>
              <w:t>収入の部）</w:t>
            </w:r>
            <w:r w:rsidRPr="00EE7B51">
              <w:rPr>
                <w:rFonts w:ascii="HG正楷書体-PRO" w:hint="eastAsia"/>
              </w:rPr>
              <w:t>「自己資金」欄には事業収入や会費等を項目別に予算額を記入してください。その他に国庫補助金、地方公共団体等の補助金、民間財団の助成金、企業等からの寄付金等がある場合</w:t>
            </w:r>
            <w:r w:rsidR="00CD2540">
              <w:rPr>
                <w:rFonts w:ascii="HG正楷書体-PRO" w:hint="eastAsia"/>
              </w:rPr>
              <w:t>は</w:t>
            </w:r>
            <w:r w:rsidRPr="00EE7B51">
              <w:rPr>
                <w:rFonts w:ascii="HG正楷書体-PRO" w:hint="eastAsia"/>
              </w:rPr>
              <w:t>それぞれ記入して下さい。</w:t>
            </w:r>
          </w:p>
          <w:p w14:paraId="42D843E3" w14:textId="77777777" w:rsidR="00EE7B51" w:rsidRPr="00EE7B51" w:rsidRDefault="00EE7B51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7DB1457C" w14:textId="77777777" w:rsidR="00EE7B51" w:rsidRPr="00EE7B51" w:rsidRDefault="00EE7B51">
            <w:pPr>
              <w:spacing w:line="240" w:lineRule="auto"/>
              <w:ind w:left="216" w:hangingChars="100" w:hanging="216"/>
              <w:jc w:val="left"/>
              <w:rPr>
                <w:rFonts w:ascii="HG正楷書体-PRO"/>
              </w:rPr>
            </w:pPr>
            <w:r w:rsidRPr="00EE7B51">
              <w:rPr>
                <w:rFonts w:ascii="HG正楷書体-PRO" w:hint="eastAsia"/>
              </w:rPr>
              <w:t xml:space="preserve"> （支出の部）「事業費」欄には招聘費、旅費交通費、会場費、印刷費、通信費、消耗品費等を項目別に予算額を記入して下さい。「事務局費」欄には事業の実施に係るもの以外の事務運営費（例えば人件費等）合計額を記入して下さい。</w:t>
            </w:r>
          </w:p>
          <w:p w14:paraId="14C3A714" w14:textId="77777777" w:rsidR="00EE7B51" w:rsidRDefault="00EE7B51">
            <w:pPr>
              <w:spacing w:line="240" w:lineRule="auto"/>
              <w:ind w:left="216" w:hangingChars="100" w:hanging="216"/>
              <w:jc w:val="left"/>
              <w:rPr>
                <w:rFonts w:ascii="HG正楷書体-PRO"/>
              </w:rPr>
            </w:pPr>
          </w:p>
        </w:tc>
      </w:tr>
      <w:tr w:rsidR="00EE7B51" w14:paraId="0FCDB447" w14:textId="77777777" w:rsidTr="00EE7B51">
        <w:trPr>
          <w:gridBefore w:val="1"/>
          <w:wBefore w:w="10" w:type="dxa"/>
          <w:cantSplit/>
          <w:trHeight w:val="39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DF664F" w14:textId="77777777" w:rsidR="00EE7B51" w:rsidRDefault="00EE7B51">
            <w:pPr>
              <w:spacing w:line="240" w:lineRule="auto"/>
              <w:ind w:left="216" w:right="113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収　　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4C1" w14:textId="62F67320" w:rsidR="00EE7B51" w:rsidRP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項</w:t>
            </w:r>
            <w:r w:rsidR="002E218E">
              <w:rPr>
                <w:rFonts w:ascii="HG正楷書体-PRO" w:hint="eastAsia"/>
                <w:noProof/>
              </w:rPr>
              <w:t xml:space="preserve">　</w:t>
            </w:r>
            <w:r w:rsidRPr="00EE7B51">
              <w:rPr>
                <w:rFonts w:ascii="HG正楷書体-PRO" w:hint="eastAsia"/>
                <w:noProof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B12" w14:textId="77777777" w:rsid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予算額(千円)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645E39" w14:textId="77777777" w:rsidR="00EE7B51" w:rsidRDefault="00EE7B51">
            <w:pPr>
              <w:spacing w:line="240" w:lineRule="auto"/>
              <w:ind w:left="216" w:right="113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支　　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4FE" w14:textId="23AB8438" w:rsidR="00EE7B51" w:rsidRP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項</w:t>
            </w:r>
            <w:r w:rsidR="002E218E">
              <w:rPr>
                <w:rFonts w:ascii="HG正楷書体-PRO" w:hint="eastAsia"/>
                <w:noProof/>
              </w:rPr>
              <w:t xml:space="preserve">　</w:t>
            </w:r>
            <w:r w:rsidRPr="00EE7B51">
              <w:rPr>
                <w:rFonts w:ascii="HG正楷書体-PRO" w:hint="eastAsia"/>
                <w:noProof/>
              </w:rPr>
              <w:t>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A0E2" w14:textId="77777777" w:rsid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予算額(千円)</w:t>
            </w:r>
          </w:p>
        </w:tc>
      </w:tr>
      <w:tr w:rsidR="00EE7B51" w14:paraId="59B5235A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7C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2223" w14:textId="77777777" w:rsidR="00EE7B51" w:rsidRPr="00EE7B51" w:rsidRDefault="00EE7B51" w:rsidP="00EE7B51">
            <w:pPr>
              <w:spacing w:line="240" w:lineRule="auto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自己資金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9ACB" w14:textId="7FB0F069" w:rsidR="00EE7B51" w:rsidRPr="00EE7B51" w:rsidRDefault="00EE7B51" w:rsidP="002824F0">
            <w:pPr>
              <w:spacing w:line="240" w:lineRule="auto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DD0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73A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A542" w14:textId="77777777" w:rsidR="00EE7B51" w:rsidRPr="00EE7B51" w:rsidRDefault="00EE7B51" w:rsidP="00EE7B51">
            <w:pPr>
              <w:spacing w:line="240" w:lineRule="auto"/>
              <w:ind w:firstLineChars="50" w:firstLine="108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BC8" w14:textId="77777777" w:rsidR="00EE7B51" w:rsidRP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A3B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63D716D5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D33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E6B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3DE2" w14:textId="77777777" w:rsidR="00EE7B51" w:rsidRPr="00EE7B51" w:rsidRDefault="00EE7B51" w:rsidP="002824F0">
            <w:pPr>
              <w:spacing w:line="240" w:lineRule="auto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E17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7CEB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91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72F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87E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2A3278EE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DA2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571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E62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9BE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A65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939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7FA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B79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2B80C38E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103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C78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603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055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C0B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08F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A43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502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33ADC057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F2B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C919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3C4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6E51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0AA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2107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F28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B31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438F81E0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A5C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3A13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DDFF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331C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B13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231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F62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DA5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595412D0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4D8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E79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95E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AF2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89B1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27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7F5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B5D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34EA2B88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A236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B3A1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24E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382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C6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F4E1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012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58E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2E218E" w14:paraId="4962DD93" w14:textId="77777777" w:rsidTr="00755D38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DD2C" w14:textId="77777777" w:rsidR="002E218E" w:rsidRDefault="002E218E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8F83" w14:textId="645E0875" w:rsidR="002E218E" w:rsidRPr="00EE7B51" w:rsidRDefault="002E218E">
            <w:pPr>
              <w:spacing w:line="240" w:lineRule="auto"/>
              <w:ind w:leftChars="100" w:left="216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助成</w:t>
            </w:r>
            <w:r>
              <w:rPr>
                <w:rFonts w:ascii="HG正楷書体-PRO" w:hint="eastAsia"/>
                <w:noProof/>
              </w:rPr>
              <w:t>希望額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D13" w14:textId="77777777" w:rsidR="002E218E" w:rsidRDefault="002E218E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EBD" w14:textId="77777777" w:rsidR="002E218E" w:rsidRDefault="002E218E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76AD" w14:textId="49C5F12D" w:rsidR="002E218E" w:rsidRDefault="002E218E" w:rsidP="002E218E">
            <w:pPr>
              <w:spacing w:line="240" w:lineRule="auto"/>
              <w:ind w:leftChars="100" w:left="216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事務局費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E6C" w14:textId="77777777" w:rsidR="002E218E" w:rsidRDefault="002E218E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2824F0" w14:paraId="73033603" w14:textId="77777777" w:rsidTr="007C0A79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3028" w14:textId="77777777" w:rsidR="002824F0" w:rsidRDefault="002824F0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3FB" w14:textId="77777777" w:rsidR="002824F0" w:rsidRDefault="002824F0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AFF" w14:textId="77777777" w:rsidR="002824F0" w:rsidRDefault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1EB4" w14:textId="77777777" w:rsidR="002824F0" w:rsidRDefault="002824F0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A537" w14:textId="671CAA00" w:rsidR="002824F0" w:rsidRDefault="002824F0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EAAA" w14:textId="77777777" w:rsidR="002824F0" w:rsidRDefault="002824F0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3B16B1EE" w14:textId="77777777" w:rsidTr="00EE7B51">
        <w:trPr>
          <w:gridBefore w:val="1"/>
          <w:wBefore w:w="10" w:type="dxa"/>
          <w:trHeight w:val="3622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6C3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</w:p>
          <w:p w14:paraId="62DC5E33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 xml:space="preserve"> 10．助成を必要とする理由</w:t>
            </w:r>
          </w:p>
        </w:tc>
      </w:tr>
      <w:tr w:rsidR="00EE7B51" w14:paraId="086F0975" w14:textId="77777777" w:rsidTr="00EE7B51">
        <w:trPr>
          <w:gridAfter w:val="1"/>
          <w:wAfter w:w="10" w:type="dxa"/>
          <w:trHeight w:val="3622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E4B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</w:p>
          <w:p w14:paraId="104028EF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 xml:space="preserve"> </w:t>
            </w:r>
            <w:r>
              <w:rPr>
                <w:rFonts w:ascii="HG正楷書体-PRO" w:hint="eastAsia"/>
              </w:rPr>
              <w:t>11．その他（準備や経過状況など）</w:t>
            </w:r>
          </w:p>
        </w:tc>
      </w:tr>
    </w:tbl>
    <w:p w14:paraId="642AE633" w14:textId="7A7B1AC4" w:rsidR="00614051" w:rsidRDefault="00614051">
      <w:pPr>
        <w:wordWrap w:val="0"/>
        <w:spacing w:line="240" w:lineRule="auto"/>
        <w:jc w:val="left"/>
        <w:rPr>
          <w:rFonts w:ascii="HG正楷書体-PRO"/>
        </w:rPr>
      </w:pPr>
    </w:p>
    <w:p w14:paraId="5FBEC8A3" w14:textId="77777777" w:rsidR="00614051" w:rsidRDefault="00614051">
      <w:pPr>
        <w:widowControl/>
        <w:spacing w:line="240" w:lineRule="auto"/>
        <w:jc w:val="left"/>
        <w:rPr>
          <w:rFonts w:ascii="HG正楷書体-PRO"/>
        </w:rPr>
      </w:pPr>
      <w:r>
        <w:rPr>
          <w:rFonts w:ascii="HG正楷書体-PRO"/>
        </w:rPr>
        <w:br w:type="page"/>
      </w:r>
    </w:p>
    <w:p w14:paraId="01EC8D07" w14:textId="77777777" w:rsidR="00614051" w:rsidRPr="0051387C" w:rsidRDefault="00614051" w:rsidP="00614051">
      <w:pPr>
        <w:widowControl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lastRenderedPageBreak/>
        <w:t>【</w:t>
      </w:r>
      <w:r w:rsidRPr="0051387C">
        <w:rPr>
          <w:rFonts w:ascii="HG正楷書体-PRO" w:hint="eastAsia"/>
          <w:sz w:val="22"/>
        </w:rPr>
        <w:t>申請書</w:t>
      </w:r>
      <w:r>
        <w:rPr>
          <w:rFonts w:ascii="HG正楷書体-PRO" w:hint="eastAsia"/>
          <w:sz w:val="22"/>
        </w:rPr>
        <w:t>提出</w:t>
      </w:r>
      <w:r w:rsidRPr="0051387C">
        <w:rPr>
          <w:rFonts w:ascii="HG正楷書体-PRO" w:hint="eastAsia"/>
          <w:sz w:val="22"/>
        </w:rPr>
        <w:t>要領</w:t>
      </w:r>
      <w:r>
        <w:rPr>
          <w:rFonts w:ascii="HG正楷書体-PRO" w:hint="eastAsia"/>
          <w:sz w:val="22"/>
        </w:rPr>
        <w:t>】</w:t>
      </w:r>
    </w:p>
    <w:p w14:paraId="6AEB0275" w14:textId="77777777" w:rsidR="00614051" w:rsidRDefault="00614051" w:rsidP="00614051">
      <w:pPr>
        <w:widowControl/>
        <w:ind w:left="400" w:hanging="400"/>
        <w:jc w:val="left"/>
        <w:rPr>
          <w:rFonts w:ascii="HG正楷書体-PRO"/>
          <w:sz w:val="22"/>
        </w:rPr>
      </w:pPr>
    </w:p>
    <w:p w14:paraId="54CA3632" w14:textId="77777777" w:rsidR="00614051" w:rsidRDefault="00614051" w:rsidP="00614051">
      <w:pPr>
        <w:widowControl/>
        <w:ind w:leftChars="100" w:left="216" w:firstLineChars="100" w:firstLine="236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>1.　申請要領</w:t>
      </w:r>
    </w:p>
    <w:p w14:paraId="6C8DF819" w14:textId="536F8D27" w:rsidR="00614051" w:rsidRDefault="00614051" w:rsidP="00614051">
      <w:pPr>
        <w:widowControl/>
        <w:ind w:left="400" w:hanging="400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 xml:space="preserve">　　　</w:t>
      </w:r>
      <w:r w:rsidRPr="00C652AF">
        <w:rPr>
          <w:rFonts w:ascii="HG正楷書体-PRO" w:hint="eastAsia"/>
          <w:sz w:val="22"/>
        </w:rPr>
        <w:t>助成要綱を参照のうえ、各</w:t>
      </w:r>
      <w:r w:rsidRPr="00900C93">
        <w:rPr>
          <w:rFonts w:ascii="HG正楷書体-PRO" w:hint="eastAsia"/>
          <w:sz w:val="22"/>
          <w:u w:val="wave"/>
        </w:rPr>
        <w:t>申請書を作成し郵送</w:t>
      </w:r>
      <w:r w:rsidRPr="00C652AF">
        <w:rPr>
          <w:rFonts w:ascii="HG正楷書体-PRO" w:hint="eastAsia"/>
          <w:sz w:val="22"/>
        </w:rPr>
        <w:t>にてご提出ください</w:t>
      </w:r>
      <w:r>
        <w:rPr>
          <w:rFonts w:ascii="HG正楷書体-PRO" w:hint="eastAsia"/>
          <w:sz w:val="22"/>
        </w:rPr>
        <w:t>（コピーは不可）。</w:t>
      </w:r>
      <w:r w:rsidRPr="00C652AF">
        <w:rPr>
          <w:rFonts w:ascii="HG正楷書体-PRO" w:hint="eastAsia"/>
          <w:sz w:val="22"/>
        </w:rPr>
        <w:t>また、</w:t>
      </w:r>
      <w:r w:rsidRPr="00900C93">
        <w:rPr>
          <w:rFonts w:ascii="HG正楷書体-PRO" w:hint="eastAsia"/>
          <w:sz w:val="22"/>
          <w:u w:val="wave"/>
        </w:rPr>
        <w:t>作成したデータ（Word形式）はメール添付にて「info@crpf-f.jp」まで送信</w:t>
      </w:r>
      <w:r>
        <w:rPr>
          <w:rFonts w:ascii="HG正楷書体-PRO" w:hint="eastAsia"/>
          <w:sz w:val="22"/>
        </w:rPr>
        <w:t>してください。</w:t>
      </w:r>
      <w:r w:rsidRPr="00900C93">
        <w:rPr>
          <w:rFonts w:ascii="HG正楷書体-PRO" w:hint="eastAsia"/>
          <w:sz w:val="22"/>
          <w:u w:val="wave"/>
        </w:rPr>
        <w:t>両方が揃い受付完了</w:t>
      </w:r>
      <w:r w:rsidRPr="00C652AF">
        <w:rPr>
          <w:rFonts w:ascii="HG正楷書体-PRO" w:hint="eastAsia"/>
          <w:sz w:val="22"/>
        </w:rPr>
        <w:t>となります。</w:t>
      </w:r>
    </w:p>
    <w:p w14:paraId="1D73D26B" w14:textId="77777777" w:rsidR="00614051" w:rsidRDefault="00614051" w:rsidP="00614051">
      <w:pPr>
        <w:widowControl/>
        <w:ind w:left="400" w:hanging="400"/>
        <w:jc w:val="left"/>
        <w:rPr>
          <w:rFonts w:ascii="HG正楷書体-PRO"/>
          <w:sz w:val="22"/>
        </w:rPr>
      </w:pPr>
    </w:p>
    <w:p w14:paraId="7F5C05BE" w14:textId="77777777" w:rsidR="00614051" w:rsidRDefault="00614051" w:rsidP="00614051">
      <w:pPr>
        <w:widowControl/>
        <w:ind w:leftChars="100" w:left="216" w:firstLineChars="100" w:firstLine="236"/>
        <w:jc w:val="left"/>
        <w:rPr>
          <w:rFonts w:ascii="HG正楷書体-PRO"/>
          <w:sz w:val="22"/>
        </w:rPr>
      </w:pPr>
      <w:r w:rsidRPr="00C652AF">
        <w:rPr>
          <w:rFonts w:ascii="HG正楷書体-PRO" w:hint="eastAsia"/>
          <w:sz w:val="22"/>
        </w:rPr>
        <w:t>2</w:t>
      </w:r>
      <w:r>
        <w:rPr>
          <w:rFonts w:ascii="HG正楷書体-PRO" w:hint="eastAsia"/>
          <w:sz w:val="22"/>
        </w:rPr>
        <w:t xml:space="preserve">.　</w:t>
      </w:r>
      <w:r w:rsidRPr="00C652AF">
        <w:rPr>
          <w:rFonts w:ascii="HG正楷書体-PRO" w:hint="eastAsia"/>
          <w:sz w:val="22"/>
        </w:rPr>
        <w:t>提出先</w:t>
      </w:r>
    </w:p>
    <w:p w14:paraId="0855570B" w14:textId="77777777" w:rsidR="00614051" w:rsidRPr="00C652AF" w:rsidRDefault="00614051" w:rsidP="00614051">
      <w:pPr>
        <w:widowControl/>
        <w:ind w:left="400" w:hanging="400"/>
        <w:jc w:val="left"/>
        <w:rPr>
          <w:rFonts w:ascii="HG正楷書体-PRO"/>
          <w:sz w:val="22"/>
        </w:rPr>
      </w:pPr>
      <w:r w:rsidRPr="00C652AF">
        <w:rPr>
          <w:rFonts w:ascii="HG正楷書体-PRO" w:hint="eastAsia"/>
          <w:sz w:val="22"/>
        </w:rPr>
        <w:tab/>
      </w:r>
      <w:r>
        <w:rPr>
          <w:rFonts w:ascii="HG正楷書体-PRO" w:hint="eastAsia"/>
          <w:sz w:val="22"/>
        </w:rPr>
        <w:t xml:space="preserve">　</w:t>
      </w:r>
      <w:r w:rsidRPr="00C652AF">
        <w:rPr>
          <w:rFonts w:ascii="HG正楷書体-PRO" w:hint="eastAsia"/>
          <w:sz w:val="22"/>
        </w:rPr>
        <w:t>〒810-0041</w:t>
      </w:r>
    </w:p>
    <w:p w14:paraId="4CF8EEC7" w14:textId="77777777" w:rsidR="00614051" w:rsidRPr="00C652AF" w:rsidRDefault="00614051" w:rsidP="00614051">
      <w:pPr>
        <w:widowControl/>
        <w:ind w:leftChars="100" w:left="216" w:firstLineChars="200" w:firstLine="472"/>
        <w:jc w:val="left"/>
        <w:rPr>
          <w:rFonts w:ascii="HG正楷書体-PRO"/>
          <w:sz w:val="22"/>
        </w:rPr>
      </w:pPr>
      <w:r w:rsidRPr="00C652AF">
        <w:rPr>
          <w:rFonts w:ascii="HG正楷書体-PRO" w:hint="eastAsia"/>
          <w:sz w:val="22"/>
        </w:rPr>
        <w:t>福岡市中央区大名2丁目8番1号　肥後天神宝ビル5階</w:t>
      </w:r>
    </w:p>
    <w:p w14:paraId="04ED2176" w14:textId="77777777" w:rsidR="00614051" w:rsidRDefault="00614051" w:rsidP="00614051">
      <w:pPr>
        <w:widowControl/>
        <w:ind w:leftChars="100" w:left="216" w:firstLineChars="200" w:firstLine="472"/>
        <w:jc w:val="left"/>
        <w:rPr>
          <w:rFonts w:ascii="HG正楷書体-PRO"/>
          <w:sz w:val="22"/>
        </w:rPr>
      </w:pPr>
      <w:r w:rsidRPr="00C652AF">
        <w:rPr>
          <w:rFonts w:ascii="HG正楷書体-PRO" w:hint="eastAsia"/>
          <w:sz w:val="22"/>
        </w:rPr>
        <w:t xml:space="preserve">公益財団法人 臨床研究奨励基金　</w:t>
      </w:r>
    </w:p>
    <w:p w14:paraId="18296531" w14:textId="77777777" w:rsidR="00614051" w:rsidRPr="00C652AF" w:rsidRDefault="00614051" w:rsidP="00614051">
      <w:pPr>
        <w:widowControl/>
        <w:ind w:leftChars="100" w:left="216" w:firstLineChars="200" w:firstLine="472"/>
        <w:jc w:val="left"/>
        <w:rPr>
          <w:rFonts w:ascii="HG正楷書体-PRO"/>
          <w:sz w:val="22"/>
        </w:rPr>
      </w:pPr>
      <w:r w:rsidRPr="00C652AF">
        <w:rPr>
          <w:rFonts w:ascii="HG正楷書体-PRO" w:hint="eastAsia"/>
          <w:sz w:val="22"/>
        </w:rPr>
        <w:t>TEL092-738-5111</w:t>
      </w:r>
    </w:p>
    <w:p w14:paraId="071BBA8F" w14:textId="77777777" w:rsidR="00614051" w:rsidRDefault="00614051" w:rsidP="00614051">
      <w:pPr>
        <w:widowControl/>
        <w:ind w:left="400" w:hanging="400"/>
        <w:jc w:val="left"/>
        <w:rPr>
          <w:rFonts w:ascii="HG正楷書体-PRO"/>
          <w:sz w:val="22"/>
        </w:rPr>
      </w:pPr>
    </w:p>
    <w:p w14:paraId="4DD0A470" w14:textId="77777777" w:rsidR="00614051" w:rsidRDefault="00614051" w:rsidP="00614051">
      <w:pPr>
        <w:widowControl/>
        <w:ind w:leftChars="100" w:left="216" w:firstLineChars="100" w:firstLine="236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>3.　受付期間</w:t>
      </w:r>
    </w:p>
    <w:p w14:paraId="7E38F580" w14:textId="062E6563" w:rsidR="00614051" w:rsidRPr="00614051" w:rsidRDefault="00614051" w:rsidP="009B1F5E">
      <w:pPr>
        <w:widowControl/>
        <w:ind w:left="472" w:hangingChars="200" w:hanging="472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 xml:space="preserve">　　　年2回</w:t>
      </w:r>
      <w:r w:rsidR="009B1F5E">
        <w:rPr>
          <w:rFonts w:ascii="HG正楷書体-PRO" w:hint="eastAsia"/>
          <w:sz w:val="22"/>
        </w:rPr>
        <w:t>とし、</w:t>
      </w:r>
      <w:r w:rsidRPr="00614051">
        <w:rPr>
          <w:rFonts w:ascii="HG正楷書体-PRO" w:hint="eastAsia"/>
          <w:sz w:val="22"/>
        </w:rPr>
        <w:t>1回目</w:t>
      </w:r>
      <w:r w:rsidR="009B1F5E">
        <w:rPr>
          <w:rFonts w:ascii="HG正楷書体-PRO" w:hint="eastAsia"/>
          <w:sz w:val="22"/>
        </w:rPr>
        <w:t>は</w:t>
      </w:r>
      <w:r>
        <w:rPr>
          <w:rFonts w:ascii="HG正楷書体-PRO" w:hint="eastAsia"/>
          <w:sz w:val="22"/>
        </w:rPr>
        <w:t>毎年1月1日から2月末日</w:t>
      </w:r>
      <w:r w:rsidRPr="00C652AF">
        <w:rPr>
          <w:rFonts w:ascii="HG正楷書体-PRO" w:hint="eastAsia"/>
          <w:sz w:val="22"/>
        </w:rPr>
        <w:t>（消印有効）</w:t>
      </w:r>
      <w:r w:rsidR="009B1F5E">
        <w:rPr>
          <w:rFonts w:ascii="HG正楷書体-PRO" w:hint="eastAsia"/>
          <w:sz w:val="22"/>
        </w:rPr>
        <w:t>、</w:t>
      </w:r>
      <w:r>
        <w:rPr>
          <w:rFonts w:ascii="HG正楷書体-PRO" w:hint="eastAsia"/>
          <w:sz w:val="22"/>
        </w:rPr>
        <w:t>2回目</w:t>
      </w:r>
      <w:r w:rsidR="009B1F5E">
        <w:rPr>
          <w:rFonts w:ascii="HG正楷書体-PRO" w:hint="eastAsia"/>
          <w:sz w:val="22"/>
        </w:rPr>
        <w:t>は、</w:t>
      </w:r>
      <w:r>
        <w:rPr>
          <w:rFonts w:ascii="HG正楷書体-PRO" w:hint="eastAsia"/>
          <w:sz w:val="22"/>
        </w:rPr>
        <w:t>毎年6月1日から7月31日</w:t>
      </w:r>
      <w:r w:rsidRPr="00C652AF">
        <w:rPr>
          <w:rFonts w:ascii="HG正楷書体-PRO" w:hint="eastAsia"/>
          <w:sz w:val="22"/>
        </w:rPr>
        <w:t>（消印有効）</w:t>
      </w:r>
    </w:p>
    <w:p w14:paraId="5B792C52" w14:textId="77777777" w:rsidR="00614051" w:rsidRDefault="00614051" w:rsidP="00614051">
      <w:pPr>
        <w:widowControl/>
        <w:ind w:left="400" w:hanging="400"/>
        <w:jc w:val="left"/>
        <w:rPr>
          <w:rFonts w:ascii="HG正楷書体-PRO"/>
          <w:sz w:val="22"/>
        </w:rPr>
      </w:pPr>
    </w:p>
    <w:p w14:paraId="52A63C2D" w14:textId="09D9B4BF" w:rsidR="00614051" w:rsidRDefault="00614051" w:rsidP="00614051">
      <w:pPr>
        <w:widowControl/>
        <w:ind w:leftChars="100" w:left="216" w:firstLineChars="100" w:firstLine="236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 xml:space="preserve">4.　</w:t>
      </w:r>
      <w:r w:rsidRPr="00C652AF">
        <w:rPr>
          <w:rFonts w:ascii="HG正楷書体-PRO" w:hint="eastAsia"/>
          <w:sz w:val="22"/>
        </w:rPr>
        <w:t>採択通知</w:t>
      </w:r>
    </w:p>
    <w:p w14:paraId="2470124F" w14:textId="0D9E7AEC" w:rsidR="009E3574" w:rsidRDefault="00614051" w:rsidP="009B1F5E">
      <w:pPr>
        <w:widowControl/>
        <w:ind w:left="472" w:hangingChars="200" w:hanging="472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 xml:space="preserve">　　　</w:t>
      </w:r>
      <w:r w:rsidRPr="00C652AF">
        <w:rPr>
          <w:rFonts w:ascii="HG正楷書体-PRO" w:hint="eastAsia"/>
          <w:sz w:val="22"/>
        </w:rPr>
        <w:t>助成審議委員会で</w:t>
      </w:r>
      <w:r>
        <w:rPr>
          <w:rFonts w:ascii="HG正楷書体-PRO" w:hint="eastAsia"/>
          <w:sz w:val="22"/>
        </w:rPr>
        <w:t>審議</w:t>
      </w:r>
      <w:r w:rsidR="00A0627A">
        <w:rPr>
          <w:rFonts w:ascii="HG正楷書体-PRO" w:hint="eastAsia"/>
          <w:sz w:val="22"/>
        </w:rPr>
        <w:t>のうえ</w:t>
      </w:r>
      <w:r>
        <w:rPr>
          <w:rFonts w:ascii="HG正楷書体-PRO" w:hint="eastAsia"/>
          <w:sz w:val="22"/>
        </w:rPr>
        <w:t>理事会で</w:t>
      </w:r>
      <w:r w:rsidRPr="00C652AF">
        <w:rPr>
          <w:rFonts w:ascii="HG正楷書体-PRO" w:hint="eastAsia"/>
          <w:sz w:val="22"/>
        </w:rPr>
        <w:t>決定し</w:t>
      </w:r>
      <w:r w:rsidR="00A0627A">
        <w:rPr>
          <w:rFonts w:ascii="HG正楷書体-PRO" w:hint="eastAsia"/>
          <w:sz w:val="22"/>
        </w:rPr>
        <w:t>、</w:t>
      </w:r>
      <w:r>
        <w:rPr>
          <w:rFonts w:ascii="HG正楷書体-PRO" w:hint="eastAsia"/>
          <w:sz w:val="22"/>
        </w:rPr>
        <w:t>1回目はその年の5月中</w:t>
      </w:r>
      <w:r w:rsidRPr="00C652AF">
        <w:rPr>
          <w:rFonts w:ascii="HG正楷書体-PRO" w:hint="eastAsia"/>
          <w:sz w:val="22"/>
        </w:rPr>
        <w:t>旬頃</w:t>
      </w:r>
      <w:r>
        <w:rPr>
          <w:rFonts w:ascii="HG正楷書体-PRO" w:hint="eastAsia"/>
          <w:sz w:val="22"/>
        </w:rPr>
        <w:t>、2回目はその年の10月中旬頃</w:t>
      </w:r>
      <w:r w:rsidRPr="00C652AF">
        <w:rPr>
          <w:rFonts w:ascii="HG正楷書体-PRO" w:hint="eastAsia"/>
          <w:sz w:val="22"/>
        </w:rPr>
        <w:t>迄に</w:t>
      </w:r>
      <w:r>
        <w:rPr>
          <w:rFonts w:ascii="HG正楷書体-PRO" w:hint="eastAsia"/>
          <w:sz w:val="22"/>
        </w:rPr>
        <w:t>申請者</w:t>
      </w:r>
      <w:r w:rsidRPr="00C652AF">
        <w:rPr>
          <w:rFonts w:ascii="HG正楷書体-PRO" w:hint="eastAsia"/>
          <w:sz w:val="22"/>
        </w:rPr>
        <w:t>宛</w:t>
      </w:r>
      <w:r w:rsidR="00514E5A">
        <w:rPr>
          <w:rFonts w:ascii="HG正楷書体-PRO" w:hint="eastAsia"/>
          <w:sz w:val="22"/>
        </w:rPr>
        <w:t>に</w:t>
      </w:r>
      <w:r w:rsidRPr="00C652AF">
        <w:rPr>
          <w:rFonts w:ascii="HG正楷書体-PRO" w:hint="eastAsia"/>
          <w:sz w:val="22"/>
        </w:rPr>
        <w:t>通知します。</w:t>
      </w:r>
    </w:p>
    <w:p w14:paraId="565EAC0A" w14:textId="77777777" w:rsidR="00514E5A" w:rsidRPr="00514E5A" w:rsidRDefault="00514E5A" w:rsidP="009B1F5E">
      <w:pPr>
        <w:widowControl/>
        <w:ind w:left="472" w:hangingChars="200" w:hanging="472"/>
        <w:jc w:val="left"/>
        <w:rPr>
          <w:rFonts w:ascii="HG正楷書体-PRO"/>
          <w:sz w:val="22"/>
          <w:szCs w:val="22"/>
        </w:rPr>
      </w:pPr>
    </w:p>
    <w:p w14:paraId="1943FB7C" w14:textId="22EA721E" w:rsidR="00514E5A" w:rsidRPr="00514E5A" w:rsidRDefault="00514E5A" w:rsidP="00514E5A">
      <w:pPr>
        <w:pStyle w:val="a9"/>
        <w:widowControl/>
        <w:numPr>
          <w:ilvl w:val="0"/>
          <w:numId w:val="2"/>
        </w:numPr>
        <w:ind w:leftChars="0"/>
        <w:jc w:val="left"/>
        <w:rPr>
          <w:rFonts w:ascii="HG正楷書体-PRO"/>
          <w:sz w:val="22"/>
          <w:szCs w:val="22"/>
        </w:rPr>
      </w:pPr>
      <w:r>
        <w:rPr>
          <w:rFonts w:ascii="HG正楷書体-PRO" w:hint="eastAsia"/>
          <w:sz w:val="22"/>
          <w:szCs w:val="22"/>
        </w:rPr>
        <w:t>寄付金募集に関する件</w:t>
      </w:r>
    </w:p>
    <w:p w14:paraId="4D27651E" w14:textId="73368605" w:rsidR="00514E5A" w:rsidRPr="00514E5A" w:rsidRDefault="00514E5A" w:rsidP="00514E5A">
      <w:pPr>
        <w:widowControl/>
        <w:ind w:left="472" w:hangingChars="200" w:hanging="472"/>
        <w:jc w:val="left"/>
        <w:rPr>
          <w:rFonts w:ascii="HG正楷書体-PRO" w:hint="eastAsia"/>
          <w:sz w:val="22"/>
          <w:szCs w:val="22"/>
        </w:rPr>
      </w:pPr>
      <w:r w:rsidRPr="00514E5A">
        <w:rPr>
          <w:rFonts w:ascii="HG正楷書体-PRO" w:hint="eastAsia"/>
          <w:sz w:val="22"/>
          <w:szCs w:val="22"/>
        </w:rPr>
        <w:t xml:space="preserve">　</w:t>
      </w:r>
      <w:r>
        <w:rPr>
          <w:rFonts w:ascii="HG正楷書体-PRO" w:hint="eastAsia"/>
          <w:sz w:val="22"/>
          <w:szCs w:val="22"/>
        </w:rPr>
        <w:t xml:space="preserve">　　学術集会助成に採択となりましたら、本財団より集会関係者に寄附金募集のメールを送信致します。ついては貴事務局にて把握されている集会関係者のメールアドレスを</w:t>
      </w:r>
      <w:r w:rsidR="002C7BD0">
        <w:rPr>
          <w:rFonts w:ascii="HG正楷書体-PRO" w:hint="eastAsia"/>
          <w:sz w:val="22"/>
          <w:szCs w:val="22"/>
        </w:rPr>
        <w:t>ご提供</w:t>
      </w:r>
      <w:r>
        <w:rPr>
          <w:rFonts w:ascii="HG正楷書体-PRO" w:hint="eastAsia"/>
          <w:sz w:val="22"/>
          <w:szCs w:val="22"/>
        </w:rPr>
        <w:t>ください。</w:t>
      </w:r>
      <w:r w:rsidR="002C7BD0">
        <w:rPr>
          <w:rFonts w:ascii="HG正楷書体-PRO" w:hint="eastAsia"/>
          <w:sz w:val="22"/>
          <w:szCs w:val="22"/>
        </w:rPr>
        <w:t>なお、お預かりしたメールアドレスは、今回の目的以外には使用はいたしません。</w:t>
      </w:r>
    </w:p>
    <w:sectPr w:rsidR="00514E5A" w:rsidRPr="00514E5A" w:rsidSect="00520F54">
      <w:headerReference w:type="default" r:id="rId7"/>
      <w:headerReference w:type="first" r:id="rId8"/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851" w:right="794" w:bottom="567" w:left="85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CC79" w14:textId="77777777" w:rsidR="009277F8" w:rsidRDefault="009277F8" w:rsidP="0061216C">
      <w:pPr>
        <w:spacing w:line="240" w:lineRule="auto"/>
      </w:pPr>
      <w:r>
        <w:separator/>
      </w:r>
    </w:p>
  </w:endnote>
  <w:endnote w:type="continuationSeparator" w:id="0">
    <w:p w14:paraId="44A3E0FB" w14:textId="77777777" w:rsidR="009277F8" w:rsidRDefault="009277F8" w:rsidP="0061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C70A" w14:textId="77777777" w:rsidR="009277F8" w:rsidRDefault="009277F8" w:rsidP="0061216C">
      <w:pPr>
        <w:spacing w:line="240" w:lineRule="auto"/>
      </w:pPr>
      <w:r>
        <w:separator/>
      </w:r>
    </w:p>
  </w:footnote>
  <w:footnote w:type="continuationSeparator" w:id="0">
    <w:p w14:paraId="7E357B2F" w14:textId="77777777" w:rsidR="009277F8" w:rsidRDefault="009277F8" w:rsidP="00612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BF22" w14:textId="77777777" w:rsidR="00B2348A" w:rsidRDefault="00B2348A">
    <w:pPr>
      <w:pStyle w:val="a3"/>
    </w:pPr>
  </w:p>
  <w:p w14:paraId="6FDF82F8" w14:textId="026064A0" w:rsidR="00FB0C79" w:rsidRPr="00D139ED" w:rsidRDefault="00FB0C79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D46A" w14:textId="1B6C041F" w:rsidR="00520F54" w:rsidRPr="00520F54" w:rsidRDefault="00520F54" w:rsidP="00520F54">
    <w:pPr>
      <w:pStyle w:val="a3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0FC"/>
    <w:multiLevelType w:val="hybridMultilevel"/>
    <w:tmpl w:val="0A20DFFE"/>
    <w:lvl w:ilvl="0" w:tplc="80B89D18">
      <w:start w:val="5"/>
      <w:numFmt w:val="bullet"/>
      <w:lvlText w:val="※"/>
      <w:lvlJc w:val="left"/>
      <w:pPr>
        <w:ind w:left="825" w:hanging="360"/>
      </w:pPr>
      <w:rPr>
        <w:rFonts w:ascii="HG正楷書体-PRO" w:eastAsia="HG正楷書体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" w15:restartNumberingAfterBreak="0">
    <w:nsid w:val="41F93820"/>
    <w:multiLevelType w:val="hybridMultilevel"/>
    <w:tmpl w:val="8B12BFEE"/>
    <w:lvl w:ilvl="0" w:tplc="78CC8DF6">
      <w:start w:val="5"/>
      <w:numFmt w:val="decimal"/>
      <w:lvlText w:val="%1."/>
      <w:lvlJc w:val="left"/>
      <w:pPr>
        <w:ind w:left="8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num w:numId="1" w16cid:durableId="889420722">
    <w:abstractNumId w:val="0"/>
  </w:num>
  <w:num w:numId="2" w16cid:durableId="97976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FD"/>
    <w:rsid w:val="000043F1"/>
    <w:rsid w:val="00005B5A"/>
    <w:rsid w:val="00036A00"/>
    <w:rsid w:val="0004042E"/>
    <w:rsid w:val="00095E25"/>
    <w:rsid w:val="000B5C57"/>
    <w:rsid w:val="001030DD"/>
    <w:rsid w:val="00123C0D"/>
    <w:rsid w:val="00135D20"/>
    <w:rsid w:val="001424A0"/>
    <w:rsid w:val="00146C5E"/>
    <w:rsid w:val="00173DBE"/>
    <w:rsid w:val="00184CE3"/>
    <w:rsid w:val="001A7591"/>
    <w:rsid w:val="001D10EA"/>
    <w:rsid w:val="002477B0"/>
    <w:rsid w:val="00267AE4"/>
    <w:rsid w:val="002824F0"/>
    <w:rsid w:val="00297533"/>
    <w:rsid w:val="002A4A86"/>
    <w:rsid w:val="002C7BD0"/>
    <w:rsid w:val="002E218E"/>
    <w:rsid w:val="00385032"/>
    <w:rsid w:val="003A5FFD"/>
    <w:rsid w:val="003C7AB1"/>
    <w:rsid w:val="003D501C"/>
    <w:rsid w:val="00411BCB"/>
    <w:rsid w:val="00434342"/>
    <w:rsid w:val="00440E9E"/>
    <w:rsid w:val="00466D41"/>
    <w:rsid w:val="004976EF"/>
    <w:rsid w:val="004D2637"/>
    <w:rsid w:val="00514E5A"/>
    <w:rsid w:val="00520F54"/>
    <w:rsid w:val="005700FC"/>
    <w:rsid w:val="0061216C"/>
    <w:rsid w:val="00612D9F"/>
    <w:rsid w:val="00614051"/>
    <w:rsid w:val="00623E68"/>
    <w:rsid w:val="00655E5E"/>
    <w:rsid w:val="00675241"/>
    <w:rsid w:val="00747B4D"/>
    <w:rsid w:val="00772E88"/>
    <w:rsid w:val="00797E46"/>
    <w:rsid w:val="00803672"/>
    <w:rsid w:val="008E284C"/>
    <w:rsid w:val="00902C82"/>
    <w:rsid w:val="009277F8"/>
    <w:rsid w:val="00962A72"/>
    <w:rsid w:val="00963057"/>
    <w:rsid w:val="009A2527"/>
    <w:rsid w:val="009B1F5E"/>
    <w:rsid w:val="009E3574"/>
    <w:rsid w:val="00A0627A"/>
    <w:rsid w:val="00A459EA"/>
    <w:rsid w:val="00A91D3F"/>
    <w:rsid w:val="00AD659F"/>
    <w:rsid w:val="00B22F8E"/>
    <w:rsid w:val="00B2348A"/>
    <w:rsid w:val="00BE577D"/>
    <w:rsid w:val="00C362C6"/>
    <w:rsid w:val="00C44F5B"/>
    <w:rsid w:val="00C644DC"/>
    <w:rsid w:val="00CC4021"/>
    <w:rsid w:val="00CC6B6B"/>
    <w:rsid w:val="00CD2540"/>
    <w:rsid w:val="00D105B0"/>
    <w:rsid w:val="00D139ED"/>
    <w:rsid w:val="00D141B0"/>
    <w:rsid w:val="00D24143"/>
    <w:rsid w:val="00D90A65"/>
    <w:rsid w:val="00E077FC"/>
    <w:rsid w:val="00E51B39"/>
    <w:rsid w:val="00EA385A"/>
    <w:rsid w:val="00EC578A"/>
    <w:rsid w:val="00ED7790"/>
    <w:rsid w:val="00EE7B51"/>
    <w:rsid w:val="00F124AD"/>
    <w:rsid w:val="00F611AB"/>
    <w:rsid w:val="00FB0C79"/>
    <w:rsid w:val="00FB1A94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38353"/>
  <w15:chartTrackingRefBased/>
  <w15:docId w15:val="{CE4A0ECF-929F-404A-81B0-1BA1512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E2"/>
    <w:pPr>
      <w:widowControl w:val="0"/>
      <w:spacing w:line="286" w:lineRule="atLeast"/>
      <w:jc w:val="both"/>
    </w:pPr>
    <w:rPr>
      <w:rFonts w:ascii="ＭＳ 明朝" w:eastAsia="HG正楷書体-PRO" w:hAnsi="Century"/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216C"/>
    <w:rPr>
      <w:rFonts w:ascii="ＭＳ 明朝" w:eastAsia="HG正楷書体-PRO" w:hAnsi="Century"/>
      <w:spacing w:val="8"/>
      <w:kern w:val="2"/>
    </w:rPr>
  </w:style>
  <w:style w:type="paragraph" w:styleId="a5">
    <w:name w:val="footer"/>
    <w:basedOn w:val="a"/>
    <w:link w:val="a6"/>
    <w:uiPriority w:val="99"/>
    <w:unhideWhenUsed/>
    <w:rsid w:val="00612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216C"/>
    <w:rPr>
      <w:rFonts w:ascii="ＭＳ 明朝" w:eastAsia="HG正楷書体-PRO" w:hAnsi="Century"/>
      <w:spacing w:val="8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0C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C79"/>
    <w:rPr>
      <w:rFonts w:ascii="Arial" w:eastAsia="ＭＳ ゴシック" w:hAnsi="Arial" w:cs="Times New Roman"/>
      <w:spacing w:val="8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14E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1\Desktop\&#34276;&#23713;&#12489;&#12461;&#12517;&#12513;&#12531;&#12488;\My%20Documents\&#23398;&#34899;&#38598;&#20250;&#21161;&#25104;\&#23398;&#34899;&#38598;&#20250;&#21161;&#25104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学術集会助成申請書</Template>
  <TotalTime>22</TotalTime>
  <Pages>4</Pages>
  <Words>1009</Words>
  <Characters>823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学術集会助成申請書</vt:lpstr>
      <vt:lpstr>　　　　　　　　　　　　　　　 学術集会助成申請書</vt:lpstr>
    </vt:vector>
  </TitlesOfParts>
  <Company>庶務課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学術集会助成申請書</dc:title>
  <dc:subject/>
  <dc:creator>CRF1</dc:creator>
  <cp:keywords/>
  <cp:lastModifiedBy>FUJITSU01-PC</cp:lastModifiedBy>
  <cp:revision>6</cp:revision>
  <cp:lastPrinted>2013-10-22T05:01:00Z</cp:lastPrinted>
  <dcterms:created xsi:type="dcterms:W3CDTF">2024-10-07T02:40:00Z</dcterms:created>
  <dcterms:modified xsi:type="dcterms:W3CDTF">2024-10-17T02:10:00Z</dcterms:modified>
</cp:coreProperties>
</file>