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1B2C" w14:textId="77777777" w:rsidR="009E3574" w:rsidRPr="00FB0C79" w:rsidRDefault="009E3574" w:rsidP="00C644DC">
      <w:pPr>
        <w:spacing w:line="476" w:lineRule="exact"/>
        <w:jc w:val="center"/>
        <w:rPr>
          <w:rFonts w:ascii="HG正楷書体-PRO"/>
          <w:sz w:val="24"/>
          <w:szCs w:val="24"/>
          <w:lang w:eastAsia="zh-TW"/>
        </w:rPr>
      </w:pPr>
      <w:r>
        <w:rPr>
          <w:rFonts w:ascii="HG正楷書体-PRO" w:hint="eastAsia"/>
          <w:spacing w:val="16"/>
          <w:sz w:val="38"/>
          <w:lang w:eastAsia="zh-TW"/>
        </w:rPr>
        <w:t>学術集会助成申請書</w:t>
      </w:r>
    </w:p>
    <w:p w14:paraId="4400185D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19"/>
          <w:lang w:eastAsia="zh-TW"/>
        </w:rPr>
      </w:pPr>
    </w:p>
    <w:p w14:paraId="52B37629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19"/>
          <w:lang w:eastAsia="zh-TW"/>
        </w:rPr>
        <w:t xml:space="preserve">　　　　　　　　　　　　　　　　　　　　　　　　　　　　　　　　　　　　　</w:t>
      </w:r>
      <w:r w:rsidR="00D24143">
        <w:rPr>
          <w:rFonts w:ascii="HG正楷書体-PRO" w:hint="eastAsia"/>
          <w:sz w:val="22"/>
          <w:lang w:eastAsia="zh-TW"/>
        </w:rPr>
        <w:t>令和</w:t>
      </w:r>
      <w:r>
        <w:rPr>
          <w:rFonts w:ascii="HG正楷書体-PRO" w:hint="eastAsia"/>
          <w:sz w:val="22"/>
          <w:lang w:eastAsia="zh-TW"/>
        </w:rPr>
        <w:t xml:space="preserve">　　年　　月　　日</w:t>
      </w:r>
    </w:p>
    <w:p w14:paraId="49C8DC9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39C32A3A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22"/>
          <w:lang w:eastAsia="zh-TW"/>
        </w:rPr>
        <w:t xml:space="preserve">　 </w:t>
      </w:r>
      <w:r w:rsidR="004976EF">
        <w:rPr>
          <w:rFonts w:ascii="HG正楷書体-PRO" w:hint="eastAsia"/>
          <w:sz w:val="22"/>
        </w:rPr>
        <w:t>公益</w:t>
      </w:r>
      <w:r>
        <w:rPr>
          <w:rFonts w:ascii="HG正楷書体-PRO" w:hint="eastAsia"/>
          <w:sz w:val="22"/>
          <w:lang w:eastAsia="zh-TW"/>
        </w:rPr>
        <w:t>財団法人臨床研究奨励基金</w:t>
      </w:r>
    </w:p>
    <w:p w14:paraId="0F37D4B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  <w:r>
        <w:rPr>
          <w:rFonts w:ascii="HG正楷書体-PRO" w:hint="eastAsia"/>
          <w:sz w:val="22"/>
          <w:lang w:eastAsia="zh-TW"/>
        </w:rPr>
        <w:t xml:space="preserve">　　 理事長　</w:t>
      </w:r>
      <w:r w:rsidR="00AD659F">
        <w:rPr>
          <w:rFonts w:ascii="HG正楷書体-PRO" w:hint="eastAsia"/>
          <w:sz w:val="22"/>
        </w:rPr>
        <w:t>西村　良二</w:t>
      </w:r>
      <w:r>
        <w:rPr>
          <w:rFonts w:ascii="HG正楷書体-PRO" w:hint="eastAsia"/>
          <w:sz w:val="22"/>
          <w:lang w:eastAsia="zh-TW"/>
        </w:rPr>
        <w:t xml:space="preserve">　　殿</w:t>
      </w:r>
    </w:p>
    <w:p w14:paraId="6BE7CADD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365E7972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  <w:lang w:eastAsia="zh-TW"/>
        </w:rPr>
      </w:pPr>
    </w:p>
    <w:p w14:paraId="6165D950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  <w:lang w:eastAsia="zh-TW"/>
        </w:rPr>
        <w:t xml:space="preserve">　　　</w:t>
      </w:r>
      <w:r>
        <w:rPr>
          <w:rFonts w:ascii="HG正楷書体-PRO" w:hint="eastAsia"/>
          <w:sz w:val="22"/>
        </w:rPr>
        <w:t>下記のように学術集会を開催致しますので、助成を申請いたします。</w:t>
      </w:r>
    </w:p>
    <w:p w14:paraId="1B4EB62B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</w:p>
    <w:p w14:paraId="35AF5CE0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  <w:r>
        <w:rPr>
          <w:rFonts w:ascii="HG正楷書体-PRO" w:hint="eastAsia"/>
          <w:sz w:val="22"/>
        </w:rPr>
        <w:t xml:space="preserve">　　　　　　　　　　　　　　　　　　　　　　　　 </w:t>
      </w:r>
      <w:r w:rsidR="00184CE3">
        <w:rPr>
          <w:rFonts w:ascii="HG正楷書体-PRO"/>
          <w:sz w:val="22"/>
        </w:rPr>
        <w:fldChar w:fldCharType="begin"/>
      </w:r>
      <w:r>
        <w:rPr>
          <w:rFonts w:ascii="HG正楷書体-PRO" w:hint="eastAsia"/>
          <w:sz w:val="22"/>
        </w:rPr>
        <w:instrText>eq \o\ad(申請者</w:instrText>
      </w:r>
      <w:r>
        <w:rPr>
          <w:rFonts w:ascii="HG正楷書体-PRO" w:hint="eastAsia"/>
          <w:spacing w:val="0"/>
          <w:sz w:val="22"/>
        </w:rPr>
        <w:instrText>,</w:instrText>
      </w:r>
      <w:r>
        <w:rPr>
          <w:rFonts w:ascii="HG正楷書体-PRO" w:hint="eastAsia"/>
          <w:spacing w:val="0"/>
          <w:w w:val="50"/>
          <w:sz w:val="22"/>
        </w:rPr>
        <w:instrText xml:space="preserve">　　　　　　　　</w:instrText>
      </w:r>
      <w:r>
        <w:rPr>
          <w:rFonts w:ascii="HG正楷書体-PRO" w:hint="eastAsia"/>
          <w:spacing w:val="0"/>
          <w:sz w:val="22"/>
        </w:rPr>
        <w:instrText>)</w:instrText>
      </w:r>
      <w:r w:rsidR="00184CE3">
        <w:rPr>
          <w:rFonts w:ascii="HG正楷書体-PRO"/>
          <w:sz w:val="22"/>
        </w:rPr>
        <w:fldChar w:fldCharType="end"/>
      </w:r>
      <w:r>
        <w:rPr>
          <w:rFonts w:ascii="HG正楷書体-PRO" w:hint="eastAsia"/>
          <w:sz w:val="22"/>
        </w:rPr>
        <w:t xml:space="preserve">　　　　　　　　　　　　</w:t>
      </w:r>
      <w:r>
        <w:rPr>
          <w:rFonts w:ascii="JustUnitMark" w:hAnsi="JustUnitMark"/>
          <w:sz w:val="22"/>
        </w:rPr>
        <w:t></w:t>
      </w:r>
      <w:r w:rsidR="00184CE3">
        <w:rPr>
          <w:rFonts w:ascii="JustUnitMark" w:hAnsi="JustUnitMark"/>
          <w:sz w:val="22"/>
        </w:rPr>
        <w:fldChar w:fldCharType="begin"/>
      </w:r>
      <w:r>
        <w:rPr>
          <w:rFonts w:ascii="JustUnitMark" w:hAnsi="JustUnitMark"/>
          <w:sz w:val="22"/>
        </w:rPr>
        <w:instrText xml:space="preserve"> eq \o\ac(</w:instrText>
      </w:r>
      <w:r>
        <w:rPr>
          <w:rFonts w:ascii="JustUnitMark" w:hAnsi="JustUnitMark" w:hint="eastAsia"/>
          <w:sz w:val="22"/>
        </w:rPr>
        <w:instrText>◯</w:instrText>
      </w:r>
      <w:r>
        <w:rPr>
          <w:rFonts w:ascii="JustUnitMark" w:hAnsi="JustUnitMark"/>
          <w:sz w:val="22"/>
        </w:rPr>
        <w:instrText>,</w:instrText>
      </w:r>
      <w:r>
        <w:rPr>
          <w:rFonts w:ascii="JustUnitMark" w:hAnsi="JustUnitMark" w:hint="eastAsia"/>
          <w:position w:val="2"/>
          <w:sz w:val="15"/>
        </w:rPr>
        <w:instrText>印</w:instrText>
      </w:r>
      <w:r>
        <w:rPr>
          <w:rFonts w:ascii="JustUnitMark" w:hAnsi="JustUnitMark"/>
          <w:sz w:val="22"/>
        </w:rPr>
        <w:instrText>)</w:instrText>
      </w:r>
      <w:r w:rsidR="00184CE3">
        <w:rPr>
          <w:rFonts w:ascii="JustUnitMark" w:hAnsi="JustUnitMark"/>
          <w:sz w:val="22"/>
        </w:rPr>
        <w:fldChar w:fldCharType="end"/>
      </w:r>
    </w:p>
    <w:p w14:paraId="238ABB45" w14:textId="77777777" w:rsidR="009E3574" w:rsidRDefault="009E3574">
      <w:pPr>
        <w:wordWrap w:val="0"/>
        <w:spacing w:line="286" w:lineRule="exact"/>
        <w:jc w:val="left"/>
        <w:rPr>
          <w:rFonts w:ascii="HG正楷書体-PRO"/>
          <w:sz w:val="22"/>
        </w:rPr>
      </w:pPr>
    </w:p>
    <w:p w14:paraId="1C3EFAE5" w14:textId="77777777" w:rsidR="009E3574" w:rsidRDefault="009E3574">
      <w:pPr>
        <w:wordWrap w:val="0"/>
        <w:spacing w:line="286" w:lineRule="exact"/>
        <w:jc w:val="left"/>
        <w:rPr>
          <w:rFonts w:ascii="HG正楷書体-PRO"/>
        </w:rPr>
      </w:pPr>
      <w:r>
        <w:rPr>
          <w:rFonts w:ascii="HG正楷書体-PRO" w:hint="eastAsia"/>
          <w:sz w:val="19"/>
        </w:rPr>
        <w:t xml:space="preserve">　　　　　　　　　　　　　　　　　　　　　　　　　　　　　　　　　　　　　　　　　　　</w:t>
      </w:r>
      <w:r>
        <w:rPr>
          <w:rFonts w:ascii="HG正楷書体-PRO" w:hint="eastAsia"/>
        </w:rPr>
        <w:t>（学術－１）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9E3574" w14:paraId="4195C302" w14:textId="77777777" w:rsidTr="00EC578A">
        <w:trPr>
          <w:trHeight w:val="912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BD8D7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１．申請者</w:t>
            </w:r>
          </w:p>
          <w:p w14:paraId="282A8C0B" w14:textId="77777777" w:rsidR="008E284C" w:rsidRDefault="009E3574" w:rsidP="008E284C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</w:t>
            </w:r>
            <w:r w:rsidR="008E284C">
              <w:rPr>
                <w:rFonts w:ascii="HG正楷書体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284C" w:rsidRPr="008E284C">
                    <w:rPr>
                      <w:rFonts w:ascii="HG正楷書体-PRO" w:hint="eastAsia"/>
                      <w:sz w:val="10"/>
                    </w:rPr>
                    <w:t>ふ　り　が　な</w:t>
                  </w:r>
                </w:rt>
                <w:rubyBase>
                  <w:r w:rsidR="008E284C">
                    <w:rPr>
                      <w:rFonts w:ascii="HG正楷書体-PRO" w:hint="eastAsia"/>
                    </w:rPr>
                    <w:t>氏名</w:t>
                  </w:r>
                </w:rubyBase>
              </w:ruby>
            </w:r>
            <w:r>
              <w:rPr>
                <w:rFonts w:ascii="HG正楷書体-PRO" w:hint="eastAsia"/>
              </w:rPr>
              <w:t xml:space="preserve">　　　　　　　　　　　　</w:t>
            </w:r>
            <w:r w:rsidR="008E284C">
              <w:rPr>
                <w:rFonts w:ascii="HG正楷書体-PRO" w:hint="eastAsia"/>
              </w:rPr>
              <w:t xml:space="preserve">　　　</w:t>
            </w:r>
          </w:p>
          <w:p w14:paraId="034B56F8" w14:textId="77777777" w:rsidR="008E284C" w:rsidRDefault="008E284C" w:rsidP="008E284C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7C541AD1" w14:textId="77777777" w:rsidR="009E3574" w:rsidRDefault="009E3574" w:rsidP="008E284C">
            <w:pPr>
              <w:spacing w:line="240" w:lineRule="auto"/>
              <w:ind w:firstLineChars="3800" w:firstLine="8208"/>
              <w:jc w:val="left"/>
              <w:rPr>
                <w:rFonts w:ascii="HG正楷書体-PRO"/>
              </w:rPr>
            </w:pPr>
          </w:p>
        </w:tc>
      </w:tr>
      <w:tr w:rsidR="009E3574" w14:paraId="4DC58B87" w14:textId="77777777" w:rsidTr="00EC578A">
        <w:trPr>
          <w:trHeight w:val="72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6F0AE" w14:textId="77777777" w:rsidR="00BE577D" w:rsidRDefault="008E284C" w:rsidP="0004042E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  <w:lang w:eastAsia="zh-TW"/>
              </w:rPr>
              <w:t xml:space="preserve">所属機関　　　　　　　　　　　　　　　　　　　　　　　　　</w:t>
            </w:r>
            <w:r w:rsidR="009E3574">
              <w:rPr>
                <w:rFonts w:ascii="HG正楷書体-PRO" w:hint="eastAsia"/>
                <w:lang w:eastAsia="zh-TW"/>
              </w:rPr>
              <w:t>役　職</w:t>
            </w:r>
          </w:p>
          <w:p w14:paraId="6D2C0B97" w14:textId="77777777" w:rsidR="009E3574" w:rsidRDefault="009E3574" w:rsidP="00BE577D">
            <w:pPr>
              <w:jc w:val="left"/>
              <w:rPr>
                <w:rFonts w:ascii="HG正楷書体-PRO"/>
                <w:lang w:eastAsia="zh-TW"/>
              </w:rPr>
            </w:pPr>
          </w:p>
        </w:tc>
      </w:tr>
      <w:tr w:rsidR="00BE577D" w14:paraId="7E97D11D" w14:textId="77777777" w:rsidTr="00EC578A">
        <w:trPr>
          <w:trHeight w:val="975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694A2" w14:textId="77777777" w:rsidR="00BE577D" w:rsidRPr="008E284C" w:rsidRDefault="00184CE3" w:rsidP="0004042E">
            <w:pPr>
              <w:spacing w:line="240" w:lineRule="auto"/>
              <w:ind w:firstLineChars="100" w:firstLine="200"/>
              <w:jc w:val="left"/>
              <w:rPr>
                <w:rFonts w:ascii="HG正楷書体-PRO"/>
              </w:rPr>
            </w:pPr>
            <w:r>
              <w:rPr>
                <w:rFonts w:ascii="HG正楷書体-PRO"/>
              </w:rPr>
              <w:fldChar w:fldCharType="begin"/>
            </w:r>
            <w:r w:rsidR="00BE577D">
              <w:rPr>
                <w:rFonts w:ascii="HG正楷書体-PRO"/>
              </w:rPr>
              <w:instrText xml:space="preserve"> eq \o\ad(</w:instrText>
            </w:r>
            <w:r w:rsidR="00BE577D">
              <w:rPr>
                <w:rFonts w:ascii="HG正楷書体-PRO" w:hint="eastAsia"/>
              </w:rPr>
              <w:instrText>所在地</w:instrText>
            </w:r>
            <w:r w:rsidR="00BE577D">
              <w:rPr>
                <w:rFonts w:ascii="HG正楷書体-PRO"/>
              </w:rPr>
              <w:instrText>,</w:instrText>
            </w:r>
            <w:r w:rsidR="00BE577D">
              <w:rPr>
                <w:rFonts w:ascii="HG正楷書体-PRO" w:hint="eastAsia"/>
              </w:rPr>
              <w:instrText xml:space="preserve">　　　　</w:instrText>
            </w:r>
            <w:r w:rsidR="00BE577D">
              <w:rPr>
                <w:rFonts w:ascii="HG正楷書体-PRO"/>
              </w:rPr>
              <w:instrText>)</w:instrText>
            </w:r>
            <w:r>
              <w:rPr>
                <w:rFonts w:ascii="HG正楷書体-PRO"/>
              </w:rPr>
              <w:fldChar w:fldCharType="end"/>
            </w:r>
            <w:r w:rsidR="00BE577D">
              <w:rPr>
                <w:rFonts w:ascii="HG正楷書体-PRO" w:hint="eastAsia"/>
              </w:rPr>
              <w:t xml:space="preserve">　　　　　　　　　　　　　　　　　　　　　　　　　　</w:t>
            </w:r>
          </w:p>
          <w:p w14:paraId="7C00D57A" w14:textId="77777777" w:rsidR="00BE577D" w:rsidRDefault="008E284C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eastAsia="ＭＳ 明朝" w:hint="eastAsia"/>
              </w:rPr>
              <w:t xml:space="preserve">　</w:t>
            </w:r>
            <w:r>
              <w:rPr>
                <w:rFonts w:ascii="HG正楷書体-PRO" w:eastAsia="ＭＳ 明朝" w:hint="eastAsia"/>
              </w:rPr>
              <w:t xml:space="preserve"> </w:t>
            </w:r>
            <w:r>
              <w:rPr>
                <w:rFonts w:ascii="HG正楷書体-PRO" w:eastAsia="ＭＳ 明朝" w:hint="eastAsia"/>
              </w:rPr>
              <w:t>〒</w:t>
            </w:r>
          </w:p>
          <w:p w14:paraId="470AA63A" w14:textId="77777777" w:rsidR="00BE577D" w:rsidRDefault="008E284C" w:rsidP="00A91D3F">
            <w:pPr>
              <w:ind w:firstLineChars="1200" w:firstLine="2592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℡                   内線</w:t>
            </w:r>
            <w:r w:rsidR="00A91D3F">
              <w:rPr>
                <w:rFonts w:ascii="HG正楷書体-PRO" w:hint="eastAsia"/>
              </w:rPr>
              <w:t xml:space="preserve">　　　　　ﾒｰﾙｱﾄﾞﾚｽ</w:t>
            </w:r>
          </w:p>
        </w:tc>
      </w:tr>
      <w:tr w:rsidR="008E284C" w14:paraId="47AC1297" w14:textId="77777777" w:rsidTr="00267AE4">
        <w:trPr>
          <w:trHeight w:val="111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E41C5" w14:textId="77777777" w:rsidR="008E284C" w:rsidRDefault="008E284C" w:rsidP="00BE577D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*申請者不在の場合の</w:t>
            </w:r>
            <w:r w:rsidR="00267AE4">
              <w:rPr>
                <w:rFonts w:ascii="HG正楷書体-PRO" w:hint="eastAsia"/>
              </w:rPr>
              <w:t>連絡責任者</w:t>
            </w:r>
          </w:p>
          <w:p w14:paraId="6C6DDC55" w14:textId="77777777" w:rsidR="00267AE4" w:rsidRDefault="00267AE4" w:rsidP="00267AE4">
            <w:pPr>
              <w:spacing w:line="240" w:lineRule="auto"/>
              <w:ind w:firstLineChars="100" w:firstLine="200"/>
              <w:jc w:val="left"/>
              <w:rPr>
                <w:rFonts w:ascii="HG正楷書体-PRO"/>
              </w:rPr>
            </w:pPr>
            <w:r>
              <w:rPr>
                <w:rFonts w:ascii="HG正楷書体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7AE4" w:rsidRPr="00267AE4">
                    <w:rPr>
                      <w:rFonts w:ascii="HG正楷書体-PRO" w:hint="eastAsia"/>
                      <w:sz w:val="10"/>
                    </w:rPr>
                    <w:t>ふ　り　が　な</w:t>
                  </w:r>
                </w:rt>
                <w:rubyBase>
                  <w:r w:rsidR="00267AE4">
                    <w:rPr>
                      <w:rFonts w:ascii="HG正楷書体-PRO" w:hint="eastAsia"/>
                    </w:rPr>
                    <w:t>氏名</w:t>
                  </w:r>
                </w:rubyBase>
              </w:ruby>
            </w:r>
            <w:r>
              <w:rPr>
                <w:rFonts w:ascii="HG正楷書体-PRO" w:hint="eastAsia"/>
              </w:rPr>
              <w:t xml:space="preserve">　　　　　　　　　　　　　　　　　　 所属・役職</w:t>
            </w:r>
          </w:p>
          <w:p w14:paraId="4DAAAACE" w14:textId="77777777" w:rsidR="00267AE4" w:rsidRDefault="00267AE4" w:rsidP="00267AE4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</w:p>
          <w:p w14:paraId="2767797A" w14:textId="77777777" w:rsidR="00267AE4" w:rsidRDefault="00267AE4" w:rsidP="00267AE4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連絡先(℡)　　　　　　　　　　内線　　　　　ﾒｰﾙｱﾄﾞﾚｽ</w:t>
            </w:r>
          </w:p>
        </w:tc>
      </w:tr>
      <w:tr w:rsidR="00BE577D" w14:paraId="683D9B08" w14:textId="77777777" w:rsidTr="00267AE4">
        <w:trPr>
          <w:trHeight w:val="970"/>
        </w:trPr>
        <w:tc>
          <w:tcPr>
            <w:tcW w:w="10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975" w14:textId="77777777" w:rsidR="00BE577D" w:rsidRDefault="00BE577D" w:rsidP="00BE577D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</w:t>
            </w:r>
          </w:p>
          <w:p w14:paraId="76DBC5BB" w14:textId="77777777" w:rsidR="00BE577D" w:rsidRPr="00BE577D" w:rsidRDefault="00BE577D" w:rsidP="0004042E">
            <w:pPr>
              <w:spacing w:line="240" w:lineRule="auto"/>
              <w:ind w:firstLineChars="100" w:firstLine="216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所属学会</w:t>
            </w:r>
          </w:p>
        </w:tc>
      </w:tr>
      <w:tr w:rsidR="009E3574" w14:paraId="1C43D6BD" w14:textId="77777777"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164B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２．学術集会主催者および主催機関</w:t>
            </w:r>
          </w:p>
          <w:p w14:paraId="0B024655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主</w:t>
            </w:r>
            <w:r w:rsidR="0004042E">
              <w:rPr>
                <w:rFonts w:ascii="HG正楷書体-PRO" w:hint="eastAsia"/>
              </w:rPr>
              <w:t xml:space="preserve"> </w:t>
            </w:r>
            <w:r>
              <w:rPr>
                <w:rFonts w:ascii="HG正楷書体-PRO" w:hint="eastAsia"/>
              </w:rPr>
              <w:t>催</w:t>
            </w:r>
            <w:r w:rsidR="0004042E">
              <w:rPr>
                <w:rFonts w:ascii="HG正楷書体-PRO" w:hint="eastAsia"/>
              </w:rPr>
              <w:t xml:space="preserve"> </w:t>
            </w:r>
            <w:r>
              <w:rPr>
                <w:rFonts w:ascii="HG正楷書体-PRO" w:hint="eastAsia"/>
              </w:rPr>
              <w:t>者</w:t>
            </w:r>
          </w:p>
          <w:p w14:paraId="4D143BB8" w14:textId="77777777" w:rsidR="00C02A5E" w:rsidRDefault="00C02A5E">
            <w:pPr>
              <w:spacing w:line="240" w:lineRule="auto"/>
              <w:jc w:val="left"/>
              <w:rPr>
                <w:rFonts w:ascii="HG正楷書体-PRO" w:hint="eastAsia"/>
              </w:rPr>
            </w:pPr>
          </w:p>
        </w:tc>
      </w:tr>
      <w:tr w:rsidR="009E3574" w14:paraId="01096B17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2C7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04B5EF7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主催機関</w:t>
            </w:r>
          </w:p>
          <w:p w14:paraId="52B190B6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091565F3" w14:textId="77777777" w:rsidTr="00267AE4">
        <w:trPr>
          <w:trHeight w:val="824"/>
        </w:trPr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E0415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３．学術集会の名称</w:t>
            </w:r>
          </w:p>
          <w:p w14:paraId="48C21FF6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和文名称</w:t>
            </w:r>
          </w:p>
          <w:p w14:paraId="276281AC" w14:textId="77777777" w:rsidR="00C02A5E" w:rsidRDefault="00C02A5E">
            <w:pPr>
              <w:spacing w:line="240" w:lineRule="auto"/>
              <w:jc w:val="left"/>
              <w:rPr>
                <w:rFonts w:ascii="HG正楷書体-PRO" w:hint="eastAsia"/>
              </w:rPr>
            </w:pPr>
          </w:p>
        </w:tc>
      </w:tr>
      <w:tr w:rsidR="009E3574" w14:paraId="38258955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32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0F562C2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英文名称</w:t>
            </w:r>
          </w:p>
          <w:p w14:paraId="77E8C6F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373BDCE8" w14:textId="77777777" w:rsidTr="00267AE4">
        <w:trPr>
          <w:trHeight w:val="946"/>
        </w:trPr>
        <w:tc>
          <w:tcPr>
            <w:tcW w:w="100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2641D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４．開催の場所、日時、期間</w:t>
            </w:r>
          </w:p>
          <w:p w14:paraId="43976508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220BBC19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開催場所</w:t>
            </w:r>
          </w:p>
        </w:tc>
      </w:tr>
      <w:tr w:rsidR="009E3574" w14:paraId="3F9B22E3" w14:textId="77777777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13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3C8343DF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　 日時、期間</w:t>
            </w:r>
          </w:p>
          <w:p w14:paraId="12CF8E8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  <w:tr w:rsidR="009E3574" w14:paraId="2F14D07B" w14:textId="77777777" w:rsidTr="00EC578A"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C80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>５．参加人員（国際集会の場合は国別）</w:t>
            </w:r>
          </w:p>
          <w:p w14:paraId="479BD2C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3FF181FE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</w:tc>
      </w:tr>
    </w:tbl>
    <w:p w14:paraId="4C8EC50A" w14:textId="77777777" w:rsidR="009E3574" w:rsidRDefault="009E3574">
      <w:pPr>
        <w:wordWrap w:val="0"/>
        <w:spacing w:line="240" w:lineRule="auto"/>
        <w:jc w:val="left"/>
        <w:rPr>
          <w:rFonts w:ascii="HG正楷書体-PRO"/>
          <w:lang w:eastAsia="zh-CN"/>
        </w:rPr>
      </w:pPr>
      <w:r>
        <w:rPr>
          <w:rFonts w:ascii="HG正楷書体-PRO" w:hint="eastAsia"/>
          <w:lang w:eastAsia="zh-CN"/>
        </w:rPr>
        <w:br w:type="page"/>
      </w:r>
      <w:r>
        <w:rPr>
          <w:rFonts w:ascii="HG正楷書体-PRO" w:hint="eastAsia"/>
          <w:lang w:eastAsia="zh-CN"/>
        </w:rPr>
        <w:lastRenderedPageBreak/>
        <w:t xml:space="preserve">　　　　　　　　　　　　　　　　　　　　　　　　　　　　　　　　　　　　　　　　　（学術－２）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9E3574" w14:paraId="5310B17F" w14:textId="77777777" w:rsidTr="00772E88">
        <w:trPr>
          <w:trHeight w:val="4688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FFB" w14:textId="77777777" w:rsidR="009E3574" w:rsidRDefault="009E3574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</w:p>
          <w:p w14:paraId="124DF084" w14:textId="77777777" w:rsidR="009E3574" w:rsidRDefault="009E3574" w:rsidP="00772E88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  <w:r>
              <w:rPr>
                <w:rFonts w:ascii="HG正楷書体-PRO" w:hint="eastAsia"/>
                <w:lang w:eastAsia="zh-TW"/>
              </w:rPr>
              <w:t xml:space="preserve"> ６．組織委員（氏名、所属機関、役職）</w:t>
            </w:r>
          </w:p>
        </w:tc>
      </w:tr>
      <w:tr w:rsidR="009E3574" w14:paraId="7A3DE52B" w14:textId="77777777" w:rsidTr="00772E88">
        <w:trPr>
          <w:trHeight w:val="4811"/>
        </w:trPr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228" w14:textId="77777777" w:rsidR="009E3574" w:rsidRDefault="009E3574">
            <w:pPr>
              <w:spacing w:line="240" w:lineRule="auto"/>
              <w:jc w:val="left"/>
              <w:rPr>
                <w:rFonts w:ascii="HG正楷書体-PRO"/>
                <w:lang w:eastAsia="zh-TW"/>
              </w:rPr>
            </w:pPr>
          </w:p>
          <w:p w14:paraId="4DD4DD62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  <w:lang w:eastAsia="zh-TW"/>
              </w:rPr>
              <w:t xml:space="preserve"> </w:t>
            </w:r>
            <w:r>
              <w:rPr>
                <w:rFonts w:ascii="HG正楷書体-PRO" w:hint="eastAsia"/>
              </w:rPr>
              <w:t>７．学術集会の目的および意義</w:t>
            </w:r>
          </w:p>
        </w:tc>
      </w:tr>
      <w:tr w:rsidR="009E3574" w14:paraId="7D73F27F" w14:textId="77777777" w:rsidTr="00C362C6">
        <w:trPr>
          <w:trHeight w:val="5278"/>
        </w:trPr>
        <w:tc>
          <w:tcPr>
            <w:tcW w:w="10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A64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5CCE9D43" w14:textId="77777777" w:rsidR="009E3574" w:rsidRDefault="009E3574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 ８．計画の概要（プログラム予定など）</w:t>
            </w:r>
          </w:p>
        </w:tc>
      </w:tr>
    </w:tbl>
    <w:p w14:paraId="5314D160" w14:textId="77777777" w:rsidR="00EE7B51" w:rsidRDefault="009E3574">
      <w:pPr>
        <w:wordWrap w:val="0"/>
        <w:spacing w:line="240" w:lineRule="auto"/>
        <w:jc w:val="left"/>
        <w:rPr>
          <w:rFonts w:ascii="HG正楷書体-PRO"/>
        </w:rPr>
      </w:pPr>
      <w:r>
        <w:rPr>
          <w:rFonts w:ascii="HG正楷書体-PRO" w:hint="eastAsia"/>
        </w:rPr>
        <w:br w:type="page"/>
      </w:r>
      <w:r>
        <w:rPr>
          <w:rFonts w:ascii="HG正楷書体-PRO" w:hint="eastAsia"/>
        </w:rPr>
        <w:lastRenderedPageBreak/>
        <w:t xml:space="preserve">　　　　　　　　　　　　　　　　　　　　　　　　　　　　　　　　　　　　　　　　　（学術－３）</w:t>
      </w: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3"/>
        <w:gridCol w:w="921"/>
        <w:gridCol w:w="1773"/>
        <w:gridCol w:w="1984"/>
        <w:gridCol w:w="425"/>
        <w:gridCol w:w="993"/>
        <w:gridCol w:w="1701"/>
        <w:gridCol w:w="1832"/>
        <w:gridCol w:w="10"/>
      </w:tblGrid>
      <w:tr w:rsidR="00EE7B51" w14:paraId="30ED55A6" w14:textId="77777777" w:rsidTr="00EE7B51">
        <w:trPr>
          <w:gridAfter w:val="1"/>
          <w:wAfter w:w="10" w:type="dxa"/>
          <w:trHeight w:val="2250"/>
        </w:trPr>
        <w:tc>
          <w:tcPr>
            <w:tcW w:w="101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BBF" w14:textId="16A4E9E5" w:rsidR="00EE7B51" w:rsidRDefault="00CD2540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13746" wp14:editId="5582D15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6381750" cy="0"/>
                      <wp:effectExtent l="9525" t="9525" r="9525" b="9525"/>
                      <wp:wrapNone/>
                      <wp:docPr id="115359917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FC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2.25pt;margin-top:0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vR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"/>
                  </w:pict>
                </mc:Fallback>
              </mc:AlternateContent>
            </w:r>
          </w:p>
          <w:p w14:paraId="370C46C5" w14:textId="77777777" w:rsidR="00EE7B51" w:rsidRPr="00EE7B51" w:rsidRDefault="00EE7B51">
            <w:pPr>
              <w:spacing w:line="240" w:lineRule="auto"/>
              <w:jc w:val="left"/>
              <w:rPr>
                <w:rFonts w:ascii="HG正楷書体-PRO"/>
              </w:rPr>
            </w:pPr>
            <w:r>
              <w:rPr>
                <w:rFonts w:ascii="HG正楷書体-PRO" w:hint="eastAsia"/>
              </w:rPr>
              <w:t xml:space="preserve"> 9</w:t>
            </w:r>
            <w:r w:rsidRPr="00EE7B51">
              <w:rPr>
                <w:rFonts w:ascii="HG正楷書体-PRO" w:hint="eastAsia"/>
              </w:rPr>
              <w:t>．学術集会の収支計画（主な収支科目の金額を記入して下さい。）</w:t>
            </w:r>
          </w:p>
          <w:p w14:paraId="6D03B8DF" w14:textId="62D77EFC" w:rsidR="00EE7B51" w:rsidRP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  <w:r w:rsidRPr="00EE7B51">
              <w:rPr>
                <w:rFonts w:ascii="HG正楷書体-PRO" w:hint="eastAsia"/>
              </w:rPr>
              <w:t>（</w:t>
            </w:r>
            <w:r w:rsidRPr="002E218E">
              <w:rPr>
                <w:rFonts w:ascii="HG正楷書体-PRO" w:hint="eastAsia"/>
              </w:rPr>
              <w:t>収入の部）</w:t>
            </w:r>
            <w:r w:rsidRPr="00EE7B51">
              <w:rPr>
                <w:rFonts w:ascii="HG正楷書体-PRO" w:hint="eastAsia"/>
              </w:rPr>
              <w:t>「自己資金」欄には事業収入や会費等を項目別に予算額を記入してください。その他に国庫補助金、地方公共団体等の補助金、民間財団の助成金、企業等からの寄付金等がある場合</w:t>
            </w:r>
            <w:r w:rsidR="00CD2540">
              <w:rPr>
                <w:rFonts w:ascii="HG正楷書体-PRO" w:hint="eastAsia"/>
              </w:rPr>
              <w:t>は</w:t>
            </w:r>
            <w:r w:rsidRPr="00EE7B51">
              <w:rPr>
                <w:rFonts w:ascii="HG正楷書体-PRO" w:hint="eastAsia"/>
              </w:rPr>
              <w:t>それぞれ記入して下さい。</w:t>
            </w:r>
          </w:p>
          <w:p w14:paraId="42D843E3" w14:textId="77777777" w:rsidR="00EE7B51" w:rsidRPr="00EE7B51" w:rsidRDefault="00EE7B51">
            <w:pPr>
              <w:spacing w:line="240" w:lineRule="auto"/>
              <w:jc w:val="left"/>
              <w:rPr>
                <w:rFonts w:ascii="HG正楷書体-PRO"/>
              </w:rPr>
            </w:pPr>
          </w:p>
          <w:p w14:paraId="7DB1457C" w14:textId="77777777" w:rsidR="00EE7B51" w:rsidRP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  <w:r w:rsidRPr="00EE7B51">
              <w:rPr>
                <w:rFonts w:ascii="HG正楷書体-PRO" w:hint="eastAsia"/>
              </w:rPr>
              <w:t xml:space="preserve"> （支出の部）「事業費」欄には招聘費、旅費交通費、会場費、印刷費、通信費、消耗品費等を項目別に予算額を記入して下さい。「事務局費」欄には事業の実施に係るもの以外の事務運営費（例えば人件費等）合計額を記入して下さい。</w:t>
            </w:r>
          </w:p>
          <w:p w14:paraId="14C3A714" w14:textId="77777777" w:rsidR="00EE7B51" w:rsidRDefault="00EE7B51">
            <w:pPr>
              <w:spacing w:line="240" w:lineRule="auto"/>
              <w:ind w:left="216" w:hangingChars="100" w:hanging="216"/>
              <w:jc w:val="left"/>
              <w:rPr>
                <w:rFonts w:ascii="HG正楷書体-PRO"/>
              </w:rPr>
            </w:pPr>
          </w:p>
        </w:tc>
      </w:tr>
      <w:tr w:rsidR="00EE7B51" w14:paraId="0FCDB447" w14:textId="77777777" w:rsidTr="00EE7B51">
        <w:trPr>
          <w:gridBefore w:val="1"/>
          <w:wBefore w:w="10" w:type="dxa"/>
          <w:cantSplit/>
          <w:trHeight w:val="39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DF664F" w14:textId="77777777" w:rsidR="00EE7B51" w:rsidRDefault="00EE7B51">
            <w:pPr>
              <w:spacing w:line="240" w:lineRule="auto"/>
              <w:ind w:left="216" w:right="113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収　　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4C1" w14:textId="62F67320" w:rsidR="00EE7B51" w:rsidRP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項</w:t>
            </w:r>
            <w:r w:rsidR="002E218E">
              <w:rPr>
                <w:rFonts w:ascii="HG正楷書体-PRO" w:hint="eastAsia"/>
                <w:noProof/>
              </w:rPr>
              <w:t xml:space="preserve">　</w:t>
            </w:r>
            <w:r w:rsidRPr="00EE7B51">
              <w:rPr>
                <w:rFonts w:ascii="HG正楷書体-PRO" w:hint="eastAsia"/>
                <w:noProof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B12" w14:textId="77777777" w:rsid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予算額(千円)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645E39" w14:textId="77777777" w:rsidR="00EE7B51" w:rsidRDefault="00EE7B51">
            <w:pPr>
              <w:spacing w:line="240" w:lineRule="auto"/>
              <w:ind w:left="216" w:right="113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支　　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4FE" w14:textId="23AB8438" w:rsidR="00EE7B51" w:rsidRP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項</w:t>
            </w:r>
            <w:r w:rsidR="002E218E">
              <w:rPr>
                <w:rFonts w:ascii="HG正楷書体-PRO" w:hint="eastAsia"/>
                <w:noProof/>
              </w:rPr>
              <w:t xml:space="preserve">　</w:t>
            </w:r>
            <w:r w:rsidRPr="00EE7B51">
              <w:rPr>
                <w:rFonts w:ascii="HG正楷書体-PRO" w:hint="eastAsia"/>
                <w:noProof/>
              </w:rPr>
              <w:t>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0E2" w14:textId="77777777" w:rsidR="00EE7B51" w:rsidRDefault="00EE7B51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予算額(千円)</w:t>
            </w:r>
          </w:p>
        </w:tc>
      </w:tr>
      <w:tr w:rsidR="00EE7B51" w14:paraId="59B5235A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7C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223" w14:textId="77777777" w:rsidR="00EE7B51" w:rsidRPr="00EE7B51" w:rsidRDefault="00EE7B51" w:rsidP="00EE7B51">
            <w:pPr>
              <w:spacing w:line="240" w:lineRule="auto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自己資金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ACB" w14:textId="7FB0F069" w:rsidR="00EE7B51" w:rsidRPr="00EE7B51" w:rsidRDefault="00EE7B51" w:rsidP="002824F0">
            <w:pPr>
              <w:spacing w:line="240" w:lineRule="auto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D0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73A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A542" w14:textId="77777777" w:rsidR="00EE7B51" w:rsidRPr="00EE7B51" w:rsidRDefault="00EE7B51" w:rsidP="00EE7B51">
            <w:pPr>
              <w:spacing w:line="240" w:lineRule="auto"/>
              <w:ind w:firstLineChars="50" w:firstLine="108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BBC8" w14:textId="77777777" w:rsidR="00EE7B51" w:rsidRP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A3B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63D716D5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D33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E6B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3DE2" w14:textId="77777777" w:rsidR="00EE7B51" w:rsidRPr="00EE7B51" w:rsidRDefault="00EE7B51" w:rsidP="002824F0">
            <w:pPr>
              <w:spacing w:line="240" w:lineRule="auto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E17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7CEB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9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72F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87E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2A3278EE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DA2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571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E62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A9BE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A65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939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FA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B79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2B80C38E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103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C78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603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055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C0B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08F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A43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50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3ADC057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F2B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C919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3C4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6E51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0AA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2107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F28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B31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438F81E0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A5C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3A13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DDFF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31C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B135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231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F6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DA5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595412D0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4D8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E79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95E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AF2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89B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27C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7F5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B5D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4EA2B88" w14:textId="77777777" w:rsidTr="003078B5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A236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B3A1" w14:textId="77777777" w:rsidR="00EE7B51" w:rsidRP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24E" w14:textId="77777777" w:rsidR="00EE7B51" w:rsidRP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382" w14:textId="77777777" w:rsidR="00EE7B51" w:rsidRDefault="00EE7B51" w:rsidP="00EE7B51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C68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F4E1" w14:textId="77777777" w:rsidR="00EE7B51" w:rsidRDefault="00EE7B51" w:rsidP="00EE7B51">
            <w:pPr>
              <w:widowControl/>
              <w:spacing w:line="240" w:lineRule="auto"/>
              <w:jc w:val="left"/>
              <w:rPr>
                <w:rFonts w:ascii="HG正楷書体-PRO"/>
                <w:b/>
                <w:bCs/>
                <w:noProof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012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58E" w14:textId="77777777" w:rsidR="00EE7B51" w:rsidRDefault="00EE7B51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2E218E" w14:paraId="4962DD93" w14:textId="77777777" w:rsidTr="00755D38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DD2C" w14:textId="77777777" w:rsidR="002E218E" w:rsidRDefault="002E218E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8F83" w14:textId="645E0875" w:rsidR="002E218E" w:rsidRPr="00EE7B51" w:rsidRDefault="002E218E">
            <w:pPr>
              <w:spacing w:line="240" w:lineRule="auto"/>
              <w:ind w:leftChars="100" w:left="216"/>
              <w:rPr>
                <w:rFonts w:ascii="HG正楷書体-PRO"/>
                <w:noProof/>
              </w:rPr>
            </w:pPr>
            <w:r w:rsidRPr="00EE7B51">
              <w:rPr>
                <w:rFonts w:ascii="HG正楷書体-PRO" w:hint="eastAsia"/>
                <w:noProof/>
              </w:rPr>
              <w:t>助成</w:t>
            </w:r>
            <w:r>
              <w:rPr>
                <w:rFonts w:ascii="HG正楷書体-PRO" w:hint="eastAsia"/>
                <w:noProof/>
              </w:rPr>
              <w:t>希望額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D13" w14:textId="77777777" w:rsidR="002E218E" w:rsidRDefault="002E218E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EEBD" w14:textId="77777777" w:rsidR="002E218E" w:rsidRDefault="002E218E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6AD" w14:textId="49C5F12D" w:rsidR="002E218E" w:rsidRDefault="002E218E" w:rsidP="002E218E">
            <w:pPr>
              <w:spacing w:line="240" w:lineRule="auto"/>
              <w:ind w:leftChars="100" w:left="216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事務局費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E6C" w14:textId="77777777" w:rsidR="002E218E" w:rsidRDefault="002E218E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2824F0" w14:paraId="73033603" w14:textId="77777777" w:rsidTr="007C0A79">
        <w:trPr>
          <w:gridBefore w:val="1"/>
          <w:wBefore w:w="10" w:type="dxa"/>
          <w:cantSplit/>
          <w:trHeight w:val="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3028" w14:textId="77777777" w:rsidR="002824F0" w:rsidRDefault="002824F0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3FB" w14:textId="77777777" w:rsidR="002824F0" w:rsidRDefault="002824F0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AFF" w14:textId="77777777" w:rsidR="002824F0" w:rsidRDefault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1EB4" w14:textId="77777777" w:rsidR="002824F0" w:rsidRDefault="002824F0">
            <w:pPr>
              <w:widowControl/>
              <w:spacing w:line="240" w:lineRule="auto"/>
              <w:jc w:val="left"/>
              <w:rPr>
                <w:rFonts w:ascii="HG正楷書体-PRO"/>
                <w:noProof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A537" w14:textId="671CAA00" w:rsidR="002824F0" w:rsidRDefault="002824F0">
            <w:pPr>
              <w:spacing w:line="240" w:lineRule="auto"/>
              <w:ind w:left="216" w:hangingChars="100" w:hanging="216"/>
              <w:jc w:val="center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>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AAA" w14:textId="77777777" w:rsidR="002824F0" w:rsidRDefault="002824F0" w:rsidP="002824F0">
            <w:pPr>
              <w:spacing w:line="240" w:lineRule="auto"/>
              <w:ind w:left="216" w:hangingChars="100" w:hanging="216"/>
              <w:rPr>
                <w:rFonts w:ascii="HG正楷書体-PRO"/>
                <w:noProof/>
              </w:rPr>
            </w:pPr>
          </w:p>
        </w:tc>
      </w:tr>
      <w:tr w:rsidR="00EE7B51" w14:paraId="3B16B1EE" w14:textId="77777777" w:rsidTr="00EE7B51">
        <w:trPr>
          <w:gridBefore w:val="1"/>
          <w:wBefore w:w="10" w:type="dxa"/>
          <w:trHeight w:val="3622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6C3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</w:p>
          <w:p w14:paraId="62DC5E33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 xml:space="preserve"> 10．助成を必要とする理由</w:t>
            </w:r>
          </w:p>
        </w:tc>
      </w:tr>
      <w:tr w:rsidR="00EE7B51" w14:paraId="086F0975" w14:textId="77777777" w:rsidTr="00EE7B51">
        <w:trPr>
          <w:gridAfter w:val="1"/>
          <w:wAfter w:w="10" w:type="dxa"/>
          <w:trHeight w:val="3622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E4B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</w:p>
          <w:p w14:paraId="104028EF" w14:textId="77777777" w:rsidR="00EE7B51" w:rsidRDefault="00EE7B51">
            <w:pPr>
              <w:spacing w:line="240" w:lineRule="auto"/>
              <w:jc w:val="left"/>
              <w:rPr>
                <w:rFonts w:ascii="HG正楷書体-PRO"/>
                <w:noProof/>
              </w:rPr>
            </w:pPr>
            <w:r>
              <w:rPr>
                <w:rFonts w:ascii="HG正楷書体-PRO" w:hint="eastAsia"/>
                <w:noProof/>
              </w:rPr>
              <w:t xml:space="preserve"> </w:t>
            </w:r>
            <w:r>
              <w:rPr>
                <w:rFonts w:ascii="HG正楷書体-PRO" w:hint="eastAsia"/>
              </w:rPr>
              <w:t>11．その他（準備や経過状況など）</w:t>
            </w:r>
          </w:p>
        </w:tc>
      </w:tr>
    </w:tbl>
    <w:p w14:paraId="642AE633" w14:textId="503D19D5" w:rsidR="009E3574" w:rsidRPr="00EE7B51" w:rsidRDefault="009E3574">
      <w:pPr>
        <w:wordWrap w:val="0"/>
        <w:spacing w:line="240" w:lineRule="auto"/>
        <w:jc w:val="left"/>
        <w:rPr>
          <w:rFonts w:ascii="HG正楷書体-PRO"/>
        </w:rPr>
      </w:pPr>
    </w:p>
    <w:sectPr w:rsidR="009E3574" w:rsidRPr="00EE7B51" w:rsidSect="00FC74E2">
      <w:head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851" w:right="794" w:bottom="567" w:left="851" w:header="0" w:footer="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CC79" w14:textId="77777777" w:rsidR="009277F8" w:rsidRDefault="009277F8" w:rsidP="0061216C">
      <w:pPr>
        <w:spacing w:line="240" w:lineRule="auto"/>
      </w:pPr>
      <w:r>
        <w:separator/>
      </w:r>
    </w:p>
  </w:endnote>
  <w:endnote w:type="continuationSeparator" w:id="0">
    <w:p w14:paraId="44A3E0FB" w14:textId="77777777" w:rsidR="009277F8" w:rsidRDefault="009277F8" w:rsidP="0061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C70A" w14:textId="77777777" w:rsidR="009277F8" w:rsidRDefault="009277F8" w:rsidP="0061216C">
      <w:pPr>
        <w:spacing w:line="240" w:lineRule="auto"/>
      </w:pPr>
      <w:r>
        <w:separator/>
      </w:r>
    </w:p>
  </w:footnote>
  <w:footnote w:type="continuationSeparator" w:id="0">
    <w:p w14:paraId="7E357B2F" w14:textId="77777777" w:rsidR="009277F8" w:rsidRDefault="009277F8" w:rsidP="00612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BF22" w14:textId="77777777" w:rsidR="00B2348A" w:rsidRDefault="00B2348A">
    <w:pPr>
      <w:pStyle w:val="a3"/>
    </w:pPr>
  </w:p>
  <w:p w14:paraId="6FDF82F8" w14:textId="77777777" w:rsidR="00FB0C79" w:rsidRPr="00D139ED" w:rsidRDefault="00FB0C79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FD"/>
    <w:rsid w:val="00005B5A"/>
    <w:rsid w:val="00036A00"/>
    <w:rsid w:val="0004042E"/>
    <w:rsid w:val="00095E25"/>
    <w:rsid w:val="000B5C57"/>
    <w:rsid w:val="001030DD"/>
    <w:rsid w:val="00123C0D"/>
    <w:rsid w:val="00184CE3"/>
    <w:rsid w:val="002477B0"/>
    <w:rsid w:val="00267AE4"/>
    <w:rsid w:val="002824F0"/>
    <w:rsid w:val="00297533"/>
    <w:rsid w:val="002A4A86"/>
    <w:rsid w:val="002E218E"/>
    <w:rsid w:val="00385032"/>
    <w:rsid w:val="003A5FFD"/>
    <w:rsid w:val="003C7AB1"/>
    <w:rsid w:val="003D501C"/>
    <w:rsid w:val="00411BCB"/>
    <w:rsid w:val="00434342"/>
    <w:rsid w:val="00466D41"/>
    <w:rsid w:val="004976EF"/>
    <w:rsid w:val="004D2637"/>
    <w:rsid w:val="005700FC"/>
    <w:rsid w:val="0061216C"/>
    <w:rsid w:val="00612D9F"/>
    <w:rsid w:val="00623E68"/>
    <w:rsid w:val="00655E5E"/>
    <w:rsid w:val="00675241"/>
    <w:rsid w:val="00772E88"/>
    <w:rsid w:val="00803672"/>
    <w:rsid w:val="008E284C"/>
    <w:rsid w:val="009277F8"/>
    <w:rsid w:val="00962A72"/>
    <w:rsid w:val="00963057"/>
    <w:rsid w:val="009A2527"/>
    <w:rsid w:val="009E3574"/>
    <w:rsid w:val="00A459EA"/>
    <w:rsid w:val="00A91D3F"/>
    <w:rsid w:val="00AD659F"/>
    <w:rsid w:val="00B22F8E"/>
    <w:rsid w:val="00B2348A"/>
    <w:rsid w:val="00BE577D"/>
    <w:rsid w:val="00C02A5E"/>
    <w:rsid w:val="00C1515D"/>
    <w:rsid w:val="00C362C6"/>
    <w:rsid w:val="00C417AA"/>
    <w:rsid w:val="00C644DC"/>
    <w:rsid w:val="00CC4021"/>
    <w:rsid w:val="00CC6B6B"/>
    <w:rsid w:val="00CD2540"/>
    <w:rsid w:val="00D105B0"/>
    <w:rsid w:val="00D139ED"/>
    <w:rsid w:val="00D141B0"/>
    <w:rsid w:val="00D24143"/>
    <w:rsid w:val="00D90A65"/>
    <w:rsid w:val="00E077FC"/>
    <w:rsid w:val="00EA385A"/>
    <w:rsid w:val="00EC578A"/>
    <w:rsid w:val="00ED7790"/>
    <w:rsid w:val="00EE7B51"/>
    <w:rsid w:val="00F124AD"/>
    <w:rsid w:val="00F611AB"/>
    <w:rsid w:val="00FB0C79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38353"/>
  <w15:chartTrackingRefBased/>
  <w15:docId w15:val="{CE4A0ECF-929F-404A-81B0-1BA1512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E2"/>
    <w:pPr>
      <w:widowControl w:val="0"/>
      <w:spacing w:line="286" w:lineRule="atLeast"/>
      <w:jc w:val="both"/>
    </w:pPr>
    <w:rPr>
      <w:rFonts w:ascii="ＭＳ 明朝" w:eastAsia="HG正楷書体-PRO" w:hAnsi="Century"/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216C"/>
    <w:rPr>
      <w:rFonts w:ascii="ＭＳ 明朝" w:eastAsia="HG正楷書体-PRO" w:hAnsi="Century"/>
      <w:spacing w:val="8"/>
      <w:kern w:val="2"/>
    </w:rPr>
  </w:style>
  <w:style w:type="paragraph" w:styleId="a5">
    <w:name w:val="footer"/>
    <w:basedOn w:val="a"/>
    <w:link w:val="a6"/>
    <w:uiPriority w:val="99"/>
    <w:unhideWhenUsed/>
    <w:rsid w:val="00612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216C"/>
    <w:rPr>
      <w:rFonts w:ascii="ＭＳ 明朝" w:eastAsia="HG正楷書体-PRO" w:hAnsi="Century"/>
      <w:spacing w:val="8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0C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C79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1\Desktop\&#34276;&#23713;&#12489;&#12461;&#12517;&#12513;&#12531;&#12488;\My%20Documents\&#23398;&#34899;&#38598;&#20250;&#21161;&#25104;\&#23398;&#34899;&#38598;&#20250;&#21161;&#25104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学術集会助成申請書</Template>
  <TotalTime>8</TotalTime>
  <Pages>3</Pages>
  <Words>604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学術集会助成申請書</vt:lpstr>
      <vt:lpstr>　　　　　　　　　　　　　　　 学術集会助成申請書</vt:lpstr>
    </vt:vector>
  </TitlesOfParts>
  <Company>庶務課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学術集会助成申請書</dc:title>
  <dc:subject/>
  <dc:creator>CRF1</dc:creator>
  <cp:keywords/>
  <cp:lastModifiedBy>FUJITSU01-PC</cp:lastModifiedBy>
  <cp:revision>5</cp:revision>
  <cp:lastPrinted>2013-10-22T05:01:00Z</cp:lastPrinted>
  <dcterms:created xsi:type="dcterms:W3CDTF">2024-07-25T02:39:00Z</dcterms:created>
  <dcterms:modified xsi:type="dcterms:W3CDTF">2024-08-22T04:46:00Z</dcterms:modified>
</cp:coreProperties>
</file>